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C4" w:rsidRPr="000A6FC9" w:rsidRDefault="00151667" w:rsidP="0070142C">
      <w:pPr>
        <w:spacing w:line="288" w:lineRule="auto"/>
        <w:ind w:right="-516"/>
        <w:rPr>
          <w:rFonts w:ascii="Arial" w:hAnsi="Arial" w:cs="Arial"/>
          <w:sz w:val="24"/>
          <w:szCs w:val="24"/>
          <w:u w:val="single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7026DEF" wp14:editId="43404EE7">
                <wp:simplePos x="0" y="0"/>
                <wp:positionH relativeFrom="column">
                  <wp:posOffset>3234690</wp:posOffset>
                </wp:positionH>
                <wp:positionV relativeFrom="paragraph">
                  <wp:posOffset>-3890645</wp:posOffset>
                </wp:positionV>
                <wp:extent cx="1171575" cy="228600"/>
                <wp:effectExtent l="0" t="0" r="9525" b="0"/>
                <wp:wrapNone/>
                <wp:docPr id="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42C" w:rsidRPr="0070142C" w:rsidRDefault="00151667" w:rsidP="0070142C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976C84">
                              <w:rPr>
                                <w:rFonts w:ascii="Arial" w:hAnsi="Arial" w:cs="Arial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="0070142C" w:rsidRPr="0070142C">
                              <w:rPr>
                                <w:rFonts w:ascii="Arial" w:hAnsi="Arial" w:cs="Arial"/>
                              </w:rPr>
                              <w:t>.03.14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254.7pt;margin-top:-306.35pt;width:92.25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hiSgQIAABA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" stroked="f">
                <v:textbox>
                  <w:txbxContent>
                    <w:p w:rsidR="0070142C" w:rsidRPr="0070142C" w:rsidRDefault="00151667" w:rsidP="0070142C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</w:t>
                      </w:r>
                      <w:r w:rsidR="00976C84">
                        <w:rPr>
                          <w:rFonts w:ascii="Arial" w:hAnsi="Arial" w:cs="Arial"/>
                        </w:rPr>
                        <w:t>4</w:t>
                      </w:r>
                      <w:bookmarkStart w:id="1" w:name="_GoBack"/>
                      <w:bookmarkEnd w:id="1"/>
                      <w:r w:rsidR="0070142C" w:rsidRPr="0070142C">
                        <w:rPr>
                          <w:rFonts w:ascii="Arial" w:hAnsi="Arial" w:cs="Arial"/>
                        </w:rPr>
                        <w:t>.03.14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74112" behindDoc="1" locked="0" layoutInCell="1" allowOverlap="1" wp14:anchorId="1E47FC86" wp14:editId="4AAF57FA">
            <wp:simplePos x="0" y="0"/>
            <wp:positionH relativeFrom="column">
              <wp:posOffset>-108585</wp:posOffset>
            </wp:positionH>
            <wp:positionV relativeFrom="paragraph">
              <wp:posOffset>62230</wp:posOffset>
            </wp:positionV>
            <wp:extent cx="5194935" cy="3524250"/>
            <wp:effectExtent l="0" t="0" r="5715" b="0"/>
            <wp:wrapTight wrapText="bothSides">
              <wp:wrapPolygon edited="0">
                <wp:start x="0" y="0"/>
                <wp:lineTo x="0" y="21483"/>
                <wp:lineTo x="21545" y="21483"/>
                <wp:lineTo x="21545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319_Pflanzenboard im Buero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93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FC9" w:rsidRPr="000A6FC9">
        <w:rPr>
          <w:rFonts w:ascii="Arial" w:hAnsi="Arial" w:cs="Arial"/>
          <w:sz w:val="24"/>
          <w:szCs w:val="24"/>
          <w:u w:val="single"/>
        </w:rPr>
        <w:t xml:space="preserve">Büroeinrichter und </w:t>
      </w:r>
      <w:proofErr w:type="spellStart"/>
      <w:r w:rsidR="000A6FC9" w:rsidRPr="000A6FC9">
        <w:rPr>
          <w:rFonts w:ascii="Arial" w:hAnsi="Arial" w:cs="Arial"/>
          <w:sz w:val="24"/>
          <w:szCs w:val="24"/>
          <w:u w:val="single"/>
        </w:rPr>
        <w:t>Raumbegrüner</w:t>
      </w:r>
      <w:proofErr w:type="spellEnd"/>
      <w:r w:rsidR="000A6FC9" w:rsidRPr="000A6FC9">
        <w:rPr>
          <w:rFonts w:ascii="Arial" w:hAnsi="Arial" w:cs="Arial"/>
          <w:sz w:val="24"/>
          <w:szCs w:val="24"/>
          <w:u w:val="single"/>
        </w:rPr>
        <w:t xml:space="preserve"> entwickeln gemeinsam die Innovation</w:t>
      </w:r>
      <w:r w:rsidR="000A6FC9">
        <w:rPr>
          <w:rFonts w:ascii="Arial" w:hAnsi="Arial" w:cs="Arial"/>
          <w:sz w:val="24"/>
          <w:szCs w:val="24"/>
          <w:u w:val="single"/>
        </w:rPr>
        <w:t>:</w:t>
      </w:r>
    </w:p>
    <w:p w:rsidR="00FC4AFC" w:rsidRDefault="00F109EC" w:rsidP="000A6FC9">
      <w:pPr>
        <w:rPr>
          <w:rFonts w:ascii="Times New Roman" w:hAnsi="Times New Roman"/>
          <w:b/>
          <w:sz w:val="48"/>
          <w:szCs w:val="48"/>
        </w:rPr>
      </w:pPr>
      <w:r w:rsidRPr="000A6FC9">
        <w:rPr>
          <w:rFonts w:ascii="Times New Roman" w:hAnsi="Times New Roman"/>
          <w:b/>
          <w:sz w:val="48"/>
          <w:szCs w:val="48"/>
        </w:rPr>
        <w:t>„</w:t>
      </w:r>
      <w:r w:rsidR="000A6FC9">
        <w:rPr>
          <w:rFonts w:ascii="Times New Roman" w:hAnsi="Times New Roman"/>
          <w:b/>
          <w:sz w:val="48"/>
          <w:szCs w:val="48"/>
        </w:rPr>
        <w:t xml:space="preserve">Zwölf Mitarbeiter fühlen sich </w:t>
      </w:r>
      <w:r w:rsidR="00FC4AFC" w:rsidRPr="000A6FC9">
        <w:rPr>
          <w:rFonts w:ascii="Times New Roman" w:hAnsi="Times New Roman"/>
          <w:b/>
          <w:sz w:val="48"/>
          <w:szCs w:val="48"/>
        </w:rPr>
        <w:t xml:space="preserve">jetzt </w:t>
      </w:r>
    </w:p>
    <w:p w:rsidR="00F109EC" w:rsidRPr="000A6FC9" w:rsidRDefault="000A6FC9" w:rsidP="00FC4AFC">
      <w:pPr>
        <w:spacing w:after="120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i</w:t>
      </w:r>
      <w:r w:rsidR="00F109EC" w:rsidRPr="000A6FC9">
        <w:rPr>
          <w:rFonts w:ascii="Times New Roman" w:hAnsi="Times New Roman"/>
          <w:b/>
          <w:sz w:val="48"/>
          <w:szCs w:val="48"/>
        </w:rPr>
        <w:t xml:space="preserve">m Büro wohler als vorher </w:t>
      </w:r>
      <w:r>
        <w:rPr>
          <w:rFonts w:ascii="Times New Roman" w:hAnsi="Times New Roman"/>
          <w:b/>
          <w:sz w:val="48"/>
          <w:szCs w:val="48"/>
        </w:rPr>
        <w:t>acht“</w:t>
      </w:r>
    </w:p>
    <w:p w:rsidR="00C272D3" w:rsidRDefault="00C44EF9" w:rsidP="00981D01">
      <w:pPr>
        <w:tabs>
          <w:tab w:val="left" w:pos="8222"/>
        </w:tabs>
        <w:spacing w:after="120" w:line="288" w:lineRule="auto"/>
        <w:ind w:right="3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Zuwenig Platz, das ist </w:t>
      </w:r>
      <w:r w:rsidR="000C2229">
        <w:rPr>
          <w:rFonts w:ascii="Arial" w:hAnsi="Arial" w:cs="Arial"/>
          <w:b/>
        </w:rPr>
        <w:t>in Firmen</w:t>
      </w:r>
      <w:r w:rsidR="000C2229" w:rsidRPr="000C2229">
        <w:rPr>
          <w:rFonts w:ascii="Arial" w:hAnsi="Arial" w:cs="Arial"/>
          <w:b/>
        </w:rPr>
        <w:t xml:space="preserve"> </w:t>
      </w:r>
      <w:r w:rsidR="000C2229">
        <w:rPr>
          <w:rFonts w:ascii="Arial" w:hAnsi="Arial" w:cs="Arial"/>
          <w:b/>
        </w:rPr>
        <w:t xml:space="preserve">ein </w:t>
      </w:r>
      <w:r w:rsidR="004D6B38">
        <w:rPr>
          <w:rFonts w:ascii="Arial" w:hAnsi="Arial" w:cs="Arial"/>
          <w:b/>
        </w:rPr>
        <w:t>gängiges</w:t>
      </w:r>
      <w:r w:rsidR="000C2229" w:rsidRPr="000C2229">
        <w:rPr>
          <w:rFonts w:ascii="Arial" w:hAnsi="Arial" w:cs="Arial"/>
          <w:b/>
        </w:rPr>
        <w:t xml:space="preserve"> </w:t>
      </w:r>
      <w:r w:rsidR="000C2229">
        <w:rPr>
          <w:rFonts w:ascii="Arial" w:hAnsi="Arial" w:cs="Arial"/>
          <w:b/>
        </w:rPr>
        <w:t>Problem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4D6B38" w:rsidRPr="005773D6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enn </w:t>
      </w:r>
      <w:r w:rsidR="004D6B38">
        <w:rPr>
          <w:rFonts w:ascii="Arial" w:hAnsi="Arial" w:cs="Arial"/>
          <w:b/>
        </w:rPr>
        <w:t>da</w:t>
      </w:r>
      <w:r>
        <w:rPr>
          <w:rFonts w:ascii="Arial" w:hAnsi="Arial" w:cs="Arial"/>
          <w:b/>
        </w:rPr>
        <w:t xml:space="preserve">s </w:t>
      </w:r>
      <w:r w:rsidR="00FC4AFC">
        <w:rPr>
          <w:rFonts w:ascii="Arial" w:hAnsi="Arial" w:cs="Arial"/>
          <w:b/>
        </w:rPr>
        <w:t xml:space="preserve">aber </w:t>
      </w:r>
      <w:r>
        <w:rPr>
          <w:rFonts w:ascii="Arial" w:hAnsi="Arial" w:cs="Arial"/>
          <w:b/>
        </w:rPr>
        <w:t xml:space="preserve">einen </w:t>
      </w:r>
      <w:r w:rsidR="00CA63ED">
        <w:rPr>
          <w:rFonts w:ascii="Arial" w:hAnsi="Arial" w:cs="Arial"/>
          <w:b/>
        </w:rPr>
        <w:t xml:space="preserve">Büromöbelhersteller </w:t>
      </w:r>
      <w:r w:rsidR="004D6B38">
        <w:rPr>
          <w:rFonts w:ascii="Arial" w:hAnsi="Arial" w:cs="Arial"/>
          <w:b/>
        </w:rPr>
        <w:t>be</w:t>
      </w:r>
      <w:r>
        <w:rPr>
          <w:rFonts w:ascii="Arial" w:hAnsi="Arial" w:cs="Arial"/>
          <w:b/>
        </w:rPr>
        <w:t xml:space="preserve">trifft, </w:t>
      </w:r>
      <w:r w:rsidR="00151ED2">
        <w:rPr>
          <w:rFonts w:ascii="Arial" w:hAnsi="Arial" w:cs="Arial"/>
          <w:b/>
        </w:rPr>
        <w:t>kommen neue Lösungen auf den Plan</w:t>
      </w:r>
      <w:r w:rsidR="00C272D3">
        <w:rPr>
          <w:rFonts w:ascii="Arial" w:hAnsi="Arial" w:cs="Arial"/>
          <w:b/>
        </w:rPr>
        <w:t>:</w:t>
      </w:r>
      <w:r w:rsidR="00151ED2">
        <w:rPr>
          <w:rFonts w:ascii="Arial" w:hAnsi="Arial" w:cs="Arial"/>
          <w:b/>
        </w:rPr>
        <w:t xml:space="preserve"> </w:t>
      </w:r>
      <w:r w:rsidR="00C272D3">
        <w:rPr>
          <w:rFonts w:ascii="Arial" w:hAnsi="Arial" w:cs="Arial"/>
          <w:b/>
        </w:rPr>
        <w:t xml:space="preserve">In </w:t>
      </w:r>
      <w:proofErr w:type="spellStart"/>
      <w:r w:rsidR="00C272D3">
        <w:rPr>
          <w:rFonts w:ascii="Arial" w:hAnsi="Arial" w:cs="Arial"/>
          <w:b/>
        </w:rPr>
        <w:t>Bösel</w:t>
      </w:r>
      <w:proofErr w:type="spellEnd"/>
      <w:r w:rsidR="00C272D3">
        <w:rPr>
          <w:rFonts w:ascii="Arial" w:hAnsi="Arial" w:cs="Arial"/>
          <w:b/>
        </w:rPr>
        <w:t xml:space="preserve"> arbeiten zwölf Men</w:t>
      </w:r>
      <w:r w:rsidR="004D6B38">
        <w:rPr>
          <w:rFonts w:ascii="Arial" w:hAnsi="Arial" w:cs="Arial"/>
          <w:b/>
        </w:rPr>
        <w:softHyphen/>
      </w:r>
      <w:r w:rsidR="00C272D3">
        <w:rPr>
          <w:rFonts w:ascii="Arial" w:hAnsi="Arial" w:cs="Arial"/>
          <w:b/>
        </w:rPr>
        <w:t>schen auf gleichem Raum wie vorher acht – und finden das „grandios, viel besser als vorher!“ D</w:t>
      </w:r>
      <w:r w:rsidR="0041106F">
        <w:rPr>
          <w:rFonts w:ascii="Arial" w:hAnsi="Arial" w:cs="Arial"/>
          <w:b/>
        </w:rPr>
        <w:t>e</w:t>
      </w:r>
      <w:r w:rsidR="00F04D70">
        <w:rPr>
          <w:rFonts w:ascii="Arial" w:hAnsi="Arial" w:cs="Arial"/>
          <w:b/>
        </w:rPr>
        <w:t>n</w:t>
      </w:r>
      <w:r w:rsidR="0041106F">
        <w:rPr>
          <w:rFonts w:ascii="Arial" w:hAnsi="Arial" w:cs="Arial"/>
          <w:b/>
        </w:rPr>
        <w:t xml:space="preserve"> </w:t>
      </w:r>
      <w:r w:rsidR="004D6B38">
        <w:rPr>
          <w:rFonts w:ascii="Arial" w:hAnsi="Arial" w:cs="Arial"/>
          <w:b/>
        </w:rPr>
        <w:t>e</w:t>
      </w:r>
      <w:r w:rsidR="00FC4AFC">
        <w:rPr>
          <w:rFonts w:ascii="Arial" w:hAnsi="Arial" w:cs="Arial"/>
          <w:b/>
        </w:rPr>
        <w:t>ntscheiden</w:t>
      </w:r>
      <w:r w:rsidR="004D6B38">
        <w:rPr>
          <w:rFonts w:ascii="Arial" w:hAnsi="Arial" w:cs="Arial"/>
          <w:b/>
        </w:rPr>
        <w:softHyphen/>
      </w:r>
      <w:r w:rsidR="00FC4AFC">
        <w:rPr>
          <w:rFonts w:ascii="Arial" w:hAnsi="Arial" w:cs="Arial"/>
          <w:b/>
        </w:rPr>
        <w:t xml:space="preserve">den </w:t>
      </w:r>
      <w:r w:rsidR="0041106F">
        <w:rPr>
          <w:rFonts w:ascii="Arial" w:hAnsi="Arial" w:cs="Arial"/>
          <w:b/>
        </w:rPr>
        <w:t>Unterschied</w:t>
      </w:r>
      <w:r w:rsidR="00F04D70">
        <w:rPr>
          <w:rFonts w:ascii="Arial" w:hAnsi="Arial" w:cs="Arial"/>
          <w:b/>
        </w:rPr>
        <w:t xml:space="preserve"> macht eine Innovation</w:t>
      </w:r>
      <w:r w:rsidR="00C272D3">
        <w:rPr>
          <w:rFonts w:ascii="Arial" w:hAnsi="Arial" w:cs="Arial"/>
          <w:b/>
        </w:rPr>
        <w:t>: Das „Pflanzenboard“.</w:t>
      </w:r>
      <w:r w:rsidR="0041106F">
        <w:rPr>
          <w:rFonts w:ascii="Arial" w:hAnsi="Arial" w:cs="Arial"/>
          <w:b/>
        </w:rPr>
        <w:t xml:space="preserve"> </w:t>
      </w:r>
    </w:p>
    <w:p w:rsidR="0070142C" w:rsidRDefault="0041106F" w:rsidP="002F5211">
      <w:pPr>
        <w:tabs>
          <w:tab w:val="left" w:pos="8222"/>
        </w:tabs>
        <w:spacing w:after="120" w:line="288" w:lineRule="auto"/>
        <w:ind w:right="3170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347A13">
        <w:rPr>
          <w:rFonts w:ascii="Arial" w:hAnsi="Arial" w:cs="Arial"/>
        </w:rPr>
        <w:t>Vorher hieß es:</w:t>
      </w:r>
      <w:r>
        <w:rPr>
          <w:rFonts w:ascii="Arial" w:hAnsi="Arial" w:cs="Arial"/>
        </w:rPr>
        <w:t xml:space="preserve"> ‚D</w:t>
      </w:r>
      <w:r w:rsidRPr="0041106F">
        <w:rPr>
          <w:rFonts w:ascii="Arial" w:hAnsi="Arial" w:cs="Arial"/>
        </w:rPr>
        <w:t>as geht ja gar nicht, noch mehr Leute</w:t>
      </w:r>
      <w:proofErr w:type="gramStart"/>
      <w:r w:rsidRPr="0041106F">
        <w:rPr>
          <w:rFonts w:ascii="Arial" w:hAnsi="Arial" w:cs="Arial"/>
        </w:rPr>
        <w:t>!</w:t>
      </w:r>
      <w:r>
        <w:rPr>
          <w:rFonts w:ascii="Arial" w:hAnsi="Arial" w:cs="Arial"/>
        </w:rPr>
        <w:t>‘</w:t>
      </w:r>
      <w:proofErr w:type="gramEnd"/>
      <w:r>
        <w:rPr>
          <w:rFonts w:ascii="Arial" w:hAnsi="Arial" w:cs="Arial"/>
        </w:rPr>
        <w:t xml:space="preserve">, </w:t>
      </w:r>
      <w:r w:rsidR="002F5211">
        <w:rPr>
          <w:rFonts w:ascii="Arial" w:hAnsi="Arial" w:cs="Arial"/>
        </w:rPr>
        <w:t>doch</w:t>
      </w:r>
      <w:r>
        <w:rPr>
          <w:rFonts w:ascii="Arial" w:hAnsi="Arial" w:cs="Arial"/>
        </w:rPr>
        <w:t xml:space="preserve"> wir hatten keine Ausweichmöglichkeit. </w:t>
      </w:r>
      <w:r w:rsidR="002F5211">
        <w:rPr>
          <w:rFonts w:ascii="Arial" w:hAnsi="Arial" w:cs="Arial"/>
        </w:rPr>
        <w:t xml:space="preserve">Zugleich </w:t>
      </w:r>
      <w:r w:rsidR="000C2229">
        <w:rPr>
          <w:rFonts w:ascii="Arial" w:hAnsi="Arial" w:cs="Arial"/>
        </w:rPr>
        <w:t>wollten wir</w:t>
      </w:r>
      <w:r w:rsidR="002F5211">
        <w:rPr>
          <w:rFonts w:ascii="Arial" w:hAnsi="Arial" w:cs="Arial"/>
        </w:rPr>
        <w:t xml:space="preserve"> </w:t>
      </w:r>
      <w:r w:rsidRPr="0041106F">
        <w:rPr>
          <w:rFonts w:ascii="Arial" w:hAnsi="Arial" w:cs="Arial"/>
        </w:rPr>
        <w:t>die Büros mit mehr Leben, mehr Natur in Verbin</w:t>
      </w:r>
      <w:r w:rsidR="00044C12">
        <w:rPr>
          <w:rFonts w:ascii="Arial" w:hAnsi="Arial" w:cs="Arial"/>
        </w:rPr>
        <w:softHyphen/>
      </w:r>
      <w:r w:rsidRPr="0041106F">
        <w:rPr>
          <w:rFonts w:ascii="Arial" w:hAnsi="Arial" w:cs="Arial"/>
        </w:rPr>
        <w:t>dung</w:t>
      </w:r>
      <w:r w:rsidR="002F5211">
        <w:rPr>
          <w:rFonts w:ascii="Arial" w:hAnsi="Arial" w:cs="Arial"/>
        </w:rPr>
        <w:t xml:space="preserve"> </w:t>
      </w:r>
      <w:r w:rsidRPr="0041106F">
        <w:rPr>
          <w:rFonts w:ascii="Arial" w:hAnsi="Arial" w:cs="Arial"/>
        </w:rPr>
        <w:t>bringen</w:t>
      </w:r>
      <w:r w:rsidR="002F5211">
        <w:rPr>
          <w:rFonts w:ascii="Arial" w:hAnsi="Arial" w:cs="Arial"/>
        </w:rPr>
        <w:t>“, schildert Theo Budde die Ausgangslage</w:t>
      </w:r>
      <w:r w:rsidRPr="0041106F">
        <w:rPr>
          <w:rFonts w:ascii="Arial" w:hAnsi="Arial" w:cs="Arial"/>
        </w:rPr>
        <w:t>.</w:t>
      </w:r>
      <w:r w:rsidR="002F5211">
        <w:rPr>
          <w:rFonts w:ascii="Arial" w:hAnsi="Arial" w:cs="Arial"/>
        </w:rPr>
        <w:t xml:space="preserve"> </w:t>
      </w:r>
    </w:p>
    <w:p w:rsidR="00FD1BC5" w:rsidRDefault="0070142C" w:rsidP="002F5211">
      <w:pPr>
        <w:tabs>
          <w:tab w:val="left" w:pos="8222"/>
        </w:tabs>
        <w:spacing w:after="120" w:line="288" w:lineRule="auto"/>
        <w:ind w:right="3170"/>
        <w:rPr>
          <w:rFonts w:ascii="Arial" w:hAnsi="Arial" w:cs="Arial"/>
        </w:rPr>
      </w:pPr>
      <w:r>
        <w:rPr>
          <w:rFonts w:ascii="Arial" w:hAnsi="Arial" w:cs="Arial"/>
        </w:rPr>
        <w:t xml:space="preserve">Er ist Geschäftsführer der </w:t>
      </w:r>
      <w:proofErr w:type="spellStart"/>
      <w:r>
        <w:rPr>
          <w:rFonts w:ascii="Arial" w:hAnsi="Arial"/>
        </w:rPr>
        <w:t>fm</w:t>
      </w:r>
      <w:proofErr w:type="spellEnd"/>
      <w:r>
        <w:rPr>
          <w:rFonts w:ascii="Arial" w:hAnsi="Arial"/>
        </w:rPr>
        <w:t xml:space="preserve"> Büromöbel Franz Meyer GmbH</w:t>
      </w:r>
      <w:r w:rsidR="005773D6">
        <w:rPr>
          <w:rFonts w:ascii="Arial" w:hAnsi="Arial"/>
        </w:rPr>
        <w:t xml:space="preserve"> </w:t>
      </w:r>
      <w:r>
        <w:rPr>
          <w:rFonts w:ascii="Arial" w:hAnsi="Arial"/>
        </w:rPr>
        <w:t>&amp;</w:t>
      </w:r>
      <w:r w:rsidR="005773D6">
        <w:rPr>
          <w:rFonts w:ascii="Arial" w:hAnsi="Arial"/>
        </w:rPr>
        <w:t xml:space="preserve"> </w:t>
      </w:r>
      <w:r>
        <w:rPr>
          <w:rFonts w:ascii="Arial" w:hAnsi="Arial"/>
        </w:rPr>
        <w:t>Co.</w:t>
      </w:r>
      <w:r w:rsidR="005773D6">
        <w:rPr>
          <w:rFonts w:ascii="Arial" w:hAnsi="Arial"/>
        </w:rPr>
        <w:t xml:space="preserve"> </w:t>
      </w:r>
      <w:r>
        <w:rPr>
          <w:rFonts w:ascii="Arial" w:hAnsi="Arial"/>
        </w:rPr>
        <w:t>KG und richtet mit rund 260 Beschäftigten Bürokomplexe</w:t>
      </w:r>
      <w:r w:rsidRPr="0070142C">
        <w:rPr>
          <w:rFonts w:ascii="Arial" w:hAnsi="Arial"/>
        </w:rPr>
        <w:t xml:space="preserve"> </w:t>
      </w:r>
      <w:r>
        <w:rPr>
          <w:rFonts w:ascii="Arial" w:hAnsi="Arial"/>
        </w:rPr>
        <w:t xml:space="preserve">in ganz Deutschland ein – für Banken und </w:t>
      </w:r>
    </w:p>
    <w:p w:rsidR="0070142C" w:rsidRDefault="002F5211" w:rsidP="002F5211">
      <w:pPr>
        <w:tabs>
          <w:tab w:val="left" w:pos="8222"/>
        </w:tabs>
        <w:spacing w:after="120" w:line="288" w:lineRule="auto"/>
        <w:ind w:right="317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C2229" w:rsidRDefault="001B1302" w:rsidP="002F5211">
      <w:pPr>
        <w:tabs>
          <w:tab w:val="left" w:pos="8222"/>
        </w:tabs>
        <w:spacing w:after="120" w:line="288" w:lineRule="auto"/>
        <w:ind w:right="3170"/>
        <w:rPr>
          <w:rFonts w:ascii="Arial" w:hAnsi="Arial" w:cs="Arial"/>
        </w:rPr>
      </w:pPr>
      <w:r>
        <w:rPr>
          <w:rFonts w:ascii="Arial" w:hAnsi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2FACE03" wp14:editId="4ABE3895">
                <wp:simplePos x="0" y="0"/>
                <wp:positionH relativeFrom="column">
                  <wp:posOffset>2272665</wp:posOffset>
                </wp:positionH>
                <wp:positionV relativeFrom="paragraph">
                  <wp:posOffset>67945</wp:posOffset>
                </wp:positionV>
                <wp:extent cx="4314825" cy="5886450"/>
                <wp:effectExtent l="0" t="0" r="9525" b="19050"/>
                <wp:wrapTight wrapText="bothSides">
                  <wp:wrapPolygon edited="0">
                    <wp:start x="0" y="0"/>
                    <wp:lineTo x="0" y="13282"/>
                    <wp:lineTo x="10776" y="13421"/>
                    <wp:lineTo x="10776" y="14540"/>
                    <wp:lineTo x="8487" y="14750"/>
                    <wp:lineTo x="8106" y="14959"/>
                    <wp:lineTo x="8106" y="21600"/>
                    <wp:lineTo x="20599" y="21600"/>
                    <wp:lineTo x="20789" y="14889"/>
                    <wp:lineTo x="20026" y="14819"/>
                    <wp:lineTo x="10681" y="14540"/>
                    <wp:lineTo x="10776" y="13421"/>
                    <wp:lineTo x="21552" y="13282"/>
                    <wp:lineTo x="21552" y="0"/>
                    <wp:lineTo x="0" y="0"/>
                  </wp:wrapPolygon>
                </wp:wrapTight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4825" cy="5886450"/>
                          <a:chOff x="0" y="0"/>
                          <a:chExt cx="4314825" cy="5886450"/>
                        </a:xfrm>
                      </wpg:grpSpPr>
                      <wpg:grpSp>
                        <wpg:cNvPr id="6" name="Group 56"/>
                        <wpg:cNvGrpSpPr>
                          <a:grpSpLocks/>
                        </wpg:cNvGrpSpPr>
                        <wpg:grpSpPr bwMode="auto">
                          <a:xfrm>
                            <a:off x="0" y="3133725"/>
                            <a:ext cx="4276725" cy="2752725"/>
                            <a:chOff x="5190" y="5331"/>
                            <a:chExt cx="6735" cy="4335"/>
                          </a:xfrm>
                        </wpg:grpSpPr>
                        <wps:wsp>
                          <wps:cNvPr id="7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90" y="5331"/>
                              <a:ext cx="6735" cy="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0142C" w:rsidRPr="00F257A9" w:rsidRDefault="0070142C" w:rsidP="00317E56">
                                <w:pPr>
                                  <w:tabs>
                                    <w:tab w:val="left" w:pos="8222"/>
                                  </w:tabs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257A9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In der Planungsphase wurde das „Dschungelbüro“ noch skeptisch beäugt,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seit dem ersten Tag der Testphase will das Pflanzenboard „keiner mehr hergeben“.     </w:t>
                                </w:r>
                                <w:r w:rsidR="00317E56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D472A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                           </w:t>
                                </w:r>
                                <w:r w:rsidR="001B130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                                   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Foto</w:t>
                                </w:r>
                                <w:r w:rsidR="001B130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fm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Büromöbel.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8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85" y="6783"/>
                              <a:ext cx="3810" cy="2883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0142C" w:rsidRPr="007D6736" w:rsidRDefault="0070142C" w:rsidP="000B6F51">
                                <w:pPr>
                                  <w:tabs>
                                    <w:tab w:val="left" w:pos="8222"/>
                                  </w:tabs>
                                  <w:spacing w:after="120" w:line="288" w:lineRule="auto"/>
                                  <w:rPr>
                                    <w:rFonts w:ascii="Arial" w:hAnsi="Arial" w:cs="Arial"/>
                                    <w:b/>
                                    <w:i/>
                                  </w:rPr>
                                </w:pPr>
                                <w:r w:rsidRPr="007D6736">
                                  <w:rPr>
                                    <w:rFonts w:ascii="Arial" w:hAnsi="Arial" w:cs="Arial"/>
                                    <w:b/>
                                    <w:i/>
                                  </w:rPr>
                                  <w:t>Viele der vorhandenen Akten sind für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</w:rPr>
                                  <w:t>s Tagesgeschäft gar nicht nötig, a</w:t>
                                </w:r>
                                <w:r w:rsidRPr="007D6736">
                                  <w:rPr>
                                    <w:rFonts w:ascii="Arial" w:hAnsi="Arial" w:cs="Arial"/>
                                    <w:b/>
                                    <w:i/>
                                  </w:rPr>
                                  <w:t xml:space="preserve">ber Natur ist nötig: Wir leben in einer Welt von Burn-out-Problemen, wie sie noch nie da waren. Pflanzen sind das, was den Menschen am ehesten auf den Boden </w:t>
                                </w:r>
                                <w:proofErr w:type="gramStart"/>
                                <w:r w:rsidRPr="007D6736">
                                  <w:rPr>
                                    <w:rFonts w:ascii="Arial" w:hAnsi="Arial" w:cs="Arial"/>
                                    <w:b/>
                                    <w:i/>
                                  </w:rPr>
                                  <w:t>zurück holt</w:t>
                                </w:r>
                                <w:proofErr w:type="gramEnd"/>
                                <w:r w:rsidRPr="007D6736">
                                  <w:rPr>
                                    <w:rFonts w:ascii="Arial" w:hAnsi="Arial" w:cs="Arial"/>
                                    <w:b/>
                                    <w:i/>
                                  </w:rPr>
                                  <w:t>.</w:t>
                                </w:r>
                              </w:p>
                              <w:p w:rsidR="0070142C" w:rsidRDefault="0070142C" w:rsidP="000B6F51">
                                <w:pPr>
                                  <w:tabs>
                                    <w:tab w:val="left" w:pos="8222"/>
                                  </w:tabs>
                                  <w:spacing w:line="288" w:lineRule="auto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 xml:space="preserve">Theo Budde, </w:t>
                                </w:r>
                              </w:p>
                              <w:p w:rsidR="0070142C" w:rsidRPr="00B47941" w:rsidRDefault="0070142C" w:rsidP="000B6F51">
                                <w:pPr>
                                  <w:tabs>
                                    <w:tab w:val="left" w:pos="8222"/>
                                  </w:tabs>
                                  <w:spacing w:after="120" w:line="288" w:lineRule="auto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 xml:space="preserve">Geschäftsführer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</w:rPr>
                                  <w:t>fm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</w:rPr>
                                  <w:t xml:space="preserve"> Büromöbel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575" y="0"/>
                            <a:ext cx="4286250" cy="3133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12" o:spid="_x0000_s1027" style="position:absolute;margin-left:178.95pt;margin-top:5.35pt;width:339.75pt;height:463.5pt;z-index:251673088" coordsize="43148,588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">
                <v:group id="Group 56" o:spid="_x0000_s1028" style="position:absolute;top:31337;width:42767;height:27527" coordorigin="5190,5331" coordsize="6735,4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6" o:spid="_x0000_s1029" type="#_x0000_t202" style="position:absolute;left:5190;top:5331;width:673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    <v:textbox style="mso-fit-shape-to-text:t">
                      <w:txbxContent>
                        <w:p w:rsidR="0070142C" w:rsidRPr="00F257A9" w:rsidRDefault="0070142C" w:rsidP="00317E56">
                          <w:pPr>
                            <w:tabs>
                              <w:tab w:val="left" w:pos="8222"/>
                            </w:tabs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257A9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In der Planungsphase wurde das „Dschungelbüro“ noch skeptisch beäugt,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seit dem ersten Tag der Testphase will das Pflanzenboard „keiner mehr hergeben“.     </w:t>
                          </w:r>
                          <w:r w:rsidR="00317E56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D472A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 w:rsidR="001B130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                                   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Foto</w:t>
                          </w:r>
                          <w:r w:rsidR="001B130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fm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Büromöbel. </w:t>
                          </w:r>
                        </w:p>
                      </w:txbxContent>
                    </v:textbox>
                  </v:shape>
                  <v:shape id="Text Box 53" o:spid="_x0000_s1030" type="#_x0000_t202" style="position:absolute;left:7785;top:6783;width:3810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UAZMAA&#10;AADaAAAADwAAAGRycy9kb3ducmV2LnhtbERPPW+DMBDdI/U/WFcpWzDNUDUUgxBNokytQqrOJ3wF&#10;Wnwm2CXk39dDpIxP7zvNZ9OLiUbXWVbwFMUgiGurO24UfJ52qxcQziNr7C2Tgis5yLOHRYqJthc+&#10;0lT5RoQQdgkqaL0fEild3ZJBF9mBOHDfdjToAxwbqUe8hHDTy3UcP0uDHYeGFgcqW6p/qz+jwLxv&#10;+vNUfpGbD2W5n/Y/xcf2Tanl41y8gvA0+7v45j5oBWFruBJugM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6UAZMAAAADaAAAADwAAAAAAAAAAAAAAAACYAgAAZHJzL2Rvd25y&#10;ZXYueG1sUEsFBgAAAAAEAAQA9QAAAIUDAAAAAA==&#10;" fillcolor="#ff9" strokecolor="#ff9">
                    <v:textbox style="mso-fit-shape-to-text:t">
                      <w:txbxContent>
                        <w:p w:rsidR="0070142C" w:rsidRPr="007D6736" w:rsidRDefault="0070142C" w:rsidP="000B6F51">
                          <w:pPr>
                            <w:tabs>
                              <w:tab w:val="left" w:pos="8222"/>
                            </w:tabs>
                            <w:spacing w:after="120" w:line="288" w:lineRule="auto"/>
                            <w:rPr>
                              <w:rFonts w:ascii="Arial" w:hAnsi="Arial" w:cs="Arial"/>
                              <w:b/>
                              <w:i/>
                            </w:rPr>
                          </w:pPr>
                          <w:r w:rsidRPr="007D6736">
                            <w:rPr>
                              <w:rFonts w:ascii="Arial" w:hAnsi="Arial" w:cs="Arial"/>
                              <w:b/>
                              <w:i/>
                            </w:rPr>
                            <w:t>Viele der vorhandenen Akten sind für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</w:rPr>
                            <w:t>s Tagesgeschäft gar nicht nötig, a</w:t>
                          </w:r>
                          <w:r w:rsidRPr="007D6736">
                            <w:rPr>
                              <w:rFonts w:ascii="Arial" w:hAnsi="Arial" w:cs="Arial"/>
                              <w:b/>
                              <w:i/>
                            </w:rPr>
                            <w:t xml:space="preserve">ber Natur ist nötig: Wir leben in einer Welt von Burn-out-Problemen, wie sie noch nie da waren. Pflanzen sind das, was den Menschen am ehesten auf den Boden </w:t>
                          </w:r>
                          <w:proofErr w:type="gramStart"/>
                          <w:r w:rsidRPr="007D6736">
                            <w:rPr>
                              <w:rFonts w:ascii="Arial" w:hAnsi="Arial" w:cs="Arial"/>
                              <w:b/>
                              <w:i/>
                            </w:rPr>
                            <w:t>zurück holt</w:t>
                          </w:r>
                          <w:proofErr w:type="gramEnd"/>
                          <w:r w:rsidRPr="007D6736">
                            <w:rPr>
                              <w:rFonts w:ascii="Arial" w:hAnsi="Arial" w:cs="Arial"/>
                              <w:b/>
                              <w:i/>
                            </w:rPr>
                            <w:t>.</w:t>
                          </w:r>
                        </w:p>
                        <w:p w:rsidR="0070142C" w:rsidRDefault="0070142C" w:rsidP="000B6F51">
                          <w:pPr>
                            <w:tabs>
                              <w:tab w:val="left" w:pos="8222"/>
                            </w:tabs>
                            <w:spacing w:line="288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Theo Budde, </w:t>
                          </w:r>
                        </w:p>
                        <w:p w:rsidR="0070142C" w:rsidRPr="00B47941" w:rsidRDefault="0070142C" w:rsidP="000B6F51">
                          <w:pPr>
                            <w:tabs>
                              <w:tab w:val="left" w:pos="8222"/>
                            </w:tabs>
                            <w:spacing w:after="120" w:line="288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Geschäftsführer </w:t>
                          </w:r>
                          <w:proofErr w:type="spellStart"/>
                          <w:r>
                            <w:rPr>
                              <w:rFonts w:ascii="Arial" w:hAnsi="Arial"/>
                            </w:rPr>
                            <w:t>fm</w:t>
                          </w:r>
                          <w:proofErr w:type="spellEnd"/>
                          <w:r>
                            <w:rPr>
                              <w:rFonts w:ascii="Arial" w:hAnsi="Arial"/>
                            </w:rPr>
                            <w:t xml:space="preserve"> Büromöbel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1" o:spid="_x0000_s1031" type="#_x0000_t75" style="position:absolute;left:285;width:42863;height:31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M4ZrDAAAA2wAAAA8AAABkcnMvZG93bnJldi54bWxET0trwkAQvgv9D8sUehHd2EORNKuoIPiA&#10;grYUvA3ZMYlmZ8PuqjG/vlsQvM3H95xs2ppaXMn5yrKC0TABQZxbXXGh4Od7ORiD8AFZY22ZFNzJ&#10;w3Ty0ssw1fbGO7ruQyFiCPsUFZQhNKmUPi/JoB/ahjhyR+sMhghdIbXDWww3tXxPkg9psOLYUGJD&#10;i5Ly8/5iFBT9304fuq9N59f92f2Uu/nSb5V6e21nnyACteEpfrhXOs4fwf8v8QA5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kzhmsMAAADbAAAADwAAAAAAAAAAAAAAAACf&#10;AgAAZHJzL2Rvd25yZXYueG1sUEsFBgAAAAAEAAQA9wAAAI8DAAAAAA==&#10;">
                  <v:imagedata r:id="rId11" o:title=""/>
                  <v:path arrowok="t"/>
                </v:shape>
                <w10:wrap type="tight"/>
              </v:group>
            </w:pict>
          </mc:Fallback>
        </mc:AlternateContent>
      </w:r>
      <w:r w:rsidR="002F5211">
        <w:rPr>
          <w:rFonts w:ascii="Arial" w:hAnsi="Arial"/>
        </w:rPr>
        <w:t xml:space="preserve">Kommunen, für Firmen wie </w:t>
      </w:r>
      <w:r w:rsidR="00C96D57" w:rsidRPr="00C96D57">
        <w:rPr>
          <w:rFonts w:ascii="Arial" w:hAnsi="Arial"/>
        </w:rPr>
        <w:t xml:space="preserve">German </w:t>
      </w:r>
      <w:proofErr w:type="spellStart"/>
      <w:r w:rsidR="00C96D57" w:rsidRPr="00C96D57">
        <w:rPr>
          <w:rFonts w:ascii="Arial" w:hAnsi="Arial"/>
        </w:rPr>
        <w:t>Wings</w:t>
      </w:r>
      <w:proofErr w:type="spellEnd"/>
      <w:r w:rsidR="002F5211">
        <w:rPr>
          <w:rFonts w:ascii="Arial" w:hAnsi="Arial"/>
        </w:rPr>
        <w:t xml:space="preserve">, den </w:t>
      </w:r>
      <w:proofErr w:type="spellStart"/>
      <w:r w:rsidR="002F5211" w:rsidRPr="002F5211">
        <w:rPr>
          <w:rFonts w:ascii="Arial" w:hAnsi="Arial"/>
        </w:rPr>
        <w:t>Wind</w:t>
      </w:r>
      <w:r w:rsidR="0070142C">
        <w:rPr>
          <w:rFonts w:ascii="Arial" w:hAnsi="Arial"/>
        </w:rPr>
        <w:softHyphen/>
      </w:r>
      <w:r w:rsidR="002F5211" w:rsidRPr="002F5211">
        <w:rPr>
          <w:rFonts w:ascii="Arial" w:hAnsi="Arial"/>
        </w:rPr>
        <w:t>energie</w:t>
      </w:r>
      <w:r w:rsidR="0070142C">
        <w:rPr>
          <w:rFonts w:ascii="Arial" w:hAnsi="Arial"/>
        </w:rPr>
        <w:softHyphen/>
      </w:r>
      <w:r w:rsidR="002F5211" w:rsidRPr="002F5211">
        <w:rPr>
          <w:rFonts w:ascii="Arial" w:hAnsi="Arial"/>
        </w:rPr>
        <w:t>anlagen</w:t>
      </w:r>
      <w:r w:rsidR="00C96D57">
        <w:rPr>
          <w:rFonts w:ascii="Arial" w:hAnsi="Arial"/>
        </w:rPr>
        <w:softHyphen/>
      </w:r>
      <w:r w:rsidR="002F5211">
        <w:rPr>
          <w:rFonts w:ascii="Arial" w:hAnsi="Arial"/>
        </w:rPr>
        <w:t>bauer</w:t>
      </w:r>
      <w:proofErr w:type="spellEnd"/>
      <w:r w:rsidR="002F5211">
        <w:rPr>
          <w:rFonts w:ascii="Arial" w:hAnsi="Arial"/>
        </w:rPr>
        <w:t xml:space="preserve"> Enercon oder d</w:t>
      </w:r>
      <w:r w:rsidR="002F5211" w:rsidRPr="002F5211">
        <w:rPr>
          <w:rFonts w:ascii="Arial" w:hAnsi="Arial"/>
        </w:rPr>
        <w:t xml:space="preserve">ie </w:t>
      </w:r>
      <w:r w:rsidR="000C2229" w:rsidRPr="002F5211">
        <w:rPr>
          <w:rFonts w:ascii="Arial" w:hAnsi="Arial"/>
        </w:rPr>
        <w:t>11.000 Mitarbeiter</w:t>
      </w:r>
      <w:r w:rsidR="000C2229">
        <w:rPr>
          <w:rFonts w:ascii="Arial" w:hAnsi="Arial"/>
        </w:rPr>
        <w:t xml:space="preserve"> starke</w:t>
      </w:r>
      <w:r w:rsidR="000C2229" w:rsidRPr="002F5211">
        <w:rPr>
          <w:rFonts w:ascii="Arial" w:hAnsi="Arial"/>
        </w:rPr>
        <w:t xml:space="preserve"> </w:t>
      </w:r>
      <w:proofErr w:type="spellStart"/>
      <w:r w:rsidR="002F5211" w:rsidRPr="002F5211">
        <w:rPr>
          <w:rFonts w:ascii="Arial" w:hAnsi="Arial"/>
        </w:rPr>
        <w:t>Bünting</w:t>
      </w:r>
      <w:proofErr w:type="spellEnd"/>
      <w:r w:rsidR="002F5211" w:rsidRPr="002F5211">
        <w:rPr>
          <w:rFonts w:ascii="Arial" w:hAnsi="Arial"/>
        </w:rPr>
        <w:t xml:space="preserve"> Unternehmens</w:t>
      </w:r>
      <w:r w:rsidR="00C96D57">
        <w:rPr>
          <w:rFonts w:ascii="Arial" w:hAnsi="Arial"/>
        </w:rPr>
        <w:softHyphen/>
      </w:r>
      <w:r w:rsidR="002F5211" w:rsidRPr="002F5211">
        <w:rPr>
          <w:rFonts w:ascii="Arial" w:hAnsi="Arial"/>
        </w:rPr>
        <w:t>gruppe.</w:t>
      </w:r>
      <w:r w:rsidR="000C2229">
        <w:rPr>
          <w:rFonts w:ascii="Arial" w:hAnsi="Arial"/>
        </w:rPr>
        <w:t xml:space="preserve"> </w:t>
      </w:r>
      <w:r w:rsidR="000C2229">
        <w:rPr>
          <w:rFonts w:ascii="Arial" w:hAnsi="Arial" w:cs="Arial"/>
        </w:rPr>
        <w:t>„</w:t>
      </w:r>
      <w:proofErr w:type="spellStart"/>
      <w:r w:rsidR="000C2229">
        <w:rPr>
          <w:rFonts w:ascii="Arial" w:hAnsi="Arial" w:cs="Arial"/>
        </w:rPr>
        <w:t>fm</w:t>
      </w:r>
      <w:proofErr w:type="spellEnd"/>
      <w:r w:rsidR="000C2229">
        <w:rPr>
          <w:rFonts w:ascii="Arial" w:hAnsi="Arial" w:cs="Arial"/>
        </w:rPr>
        <w:t>“</w:t>
      </w:r>
      <w:r w:rsidR="000C2229" w:rsidRPr="002F5211">
        <w:rPr>
          <w:rFonts w:ascii="Arial" w:hAnsi="Arial" w:cs="Arial"/>
        </w:rPr>
        <w:t xml:space="preserve"> </w:t>
      </w:r>
      <w:r w:rsidR="000C2229">
        <w:rPr>
          <w:rFonts w:ascii="Arial" w:hAnsi="Arial" w:cs="Arial"/>
        </w:rPr>
        <w:t xml:space="preserve">gehört zu </w:t>
      </w:r>
      <w:r w:rsidR="000C2229" w:rsidRPr="002F5211">
        <w:rPr>
          <w:rFonts w:ascii="Arial" w:hAnsi="Arial" w:cs="Arial"/>
        </w:rPr>
        <w:t>Deutsch</w:t>
      </w:r>
      <w:r w:rsidR="000C2229">
        <w:rPr>
          <w:rFonts w:ascii="Arial" w:hAnsi="Arial" w:cs="Arial"/>
        </w:rPr>
        <w:softHyphen/>
      </w:r>
      <w:r w:rsidR="000C2229" w:rsidRPr="002F5211">
        <w:rPr>
          <w:rFonts w:ascii="Arial" w:hAnsi="Arial" w:cs="Arial"/>
        </w:rPr>
        <w:t>land</w:t>
      </w:r>
      <w:r w:rsidR="000C2229">
        <w:rPr>
          <w:rFonts w:ascii="Arial" w:hAnsi="Arial" w:cs="Arial"/>
        </w:rPr>
        <w:t xml:space="preserve">s führenden </w:t>
      </w:r>
      <w:proofErr w:type="spellStart"/>
      <w:r w:rsidR="000C2229" w:rsidRPr="002F5211">
        <w:rPr>
          <w:rFonts w:ascii="Arial" w:hAnsi="Arial" w:cs="Arial"/>
        </w:rPr>
        <w:t>Büromö</w:t>
      </w:r>
      <w:r w:rsidR="004D6B38">
        <w:rPr>
          <w:rFonts w:ascii="Arial" w:hAnsi="Arial" w:cs="Arial"/>
        </w:rPr>
        <w:softHyphen/>
      </w:r>
      <w:r w:rsidR="000C2229" w:rsidRPr="002F5211">
        <w:rPr>
          <w:rFonts w:ascii="Arial" w:hAnsi="Arial" w:cs="Arial"/>
        </w:rPr>
        <w:t>bel</w:t>
      </w:r>
      <w:r w:rsidR="004D6B38">
        <w:rPr>
          <w:rFonts w:ascii="Arial" w:hAnsi="Arial" w:cs="Arial"/>
        </w:rPr>
        <w:softHyphen/>
      </w:r>
      <w:r w:rsidR="000C2229" w:rsidRPr="002F5211">
        <w:rPr>
          <w:rFonts w:ascii="Arial" w:hAnsi="Arial" w:cs="Arial"/>
        </w:rPr>
        <w:t>her</w:t>
      </w:r>
      <w:r w:rsidR="000C2229">
        <w:rPr>
          <w:rFonts w:ascii="Arial" w:hAnsi="Arial" w:cs="Arial"/>
        </w:rPr>
        <w:softHyphen/>
      </w:r>
      <w:r w:rsidR="000C2229" w:rsidRPr="002F5211">
        <w:rPr>
          <w:rFonts w:ascii="Arial" w:hAnsi="Arial" w:cs="Arial"/>
        </w:rPr>
        <w:t>steller</w:t>
      </w:r>
      <w:r w:rsidR="000C2229">
        <w:rPr>
          <w:rFonts w:ascii="Arial" w:hAnsi="Arial" w:cs="Arial"/>
        </w:rPr>
        <w:t>n</w:t>
      </w:r>
      <w:proofErr w:type="spellEnd"/>
      <w:r w:rsidR="000C2229">
        <w:rPr>
          <w:rFonts w:ascii="Arial" w:hAnsi="Arial" w:cs="Arial"/>
        </w:rPr>
        <w:t>,</w:t>
      </w:r>
      <w:r w:rsidR="000C2229" w:rsidRPr="002F5211">
        <w:rPr>
          <w:rFonts w:ascii="Arial" w:hAnsi="Arial" w:cs="Arial"/>
        </w:rPr>
        <w:t xml:space="preserve"> </w:t>
      </w:r>
      <w:r w:rsidR="009C4F6F">
        <w:rPr>
          <w:rFonts w:ascii="Arial" w:hAnsi="Arial" w:cs="Arial"/>
        </w:rPr>
        <w:t>als t</w:t>
      </w:r>
      <w:r w:rsidR="009C4F6F" w:rsidRPr="002F5211">
        <w:rPr>
          <w:rFonts w:ascii="Arial" w:hAnsi="Arial" w:cs="Arial"/>
        </w:rPr>
        <w:t>ypischer Objekteinrichter</w:t>
      </w:r>
      <w:r w:rsidR="009C4F6F">
        <w:rPr>
          <w:rFonts w:ascii="Arial" w:hAnsi="Arial" w:cs="Arial"/>
        </w:rPr>
        <w:t xml:space="preserve"> </w:t>
      </w:r>
      <w:r w:rsidR="009C4F6F" w:rsidRPr="002F5211">
        <w:rPr>
          <w:rFonts w:ascii="Arial" w:hAnsi="Arial" w:cs="Arial"/>
        </w:rPr>
        <w:t>prädesti</w:t>
      </w:r>
      <w:r w:rsidR="000B6F51">
        <w:rPr>
          <w:rFonts w:ascii="Arial" w:hAnsi="Arial" w:cs="Arial"/>
        </w:rPr>
        <w:softHyphen/>
      </w:r>
      <w:r w:rsidR="009C4F6F" w:rsidRPr="002F5211">
        <w:rPr>
          <w:rFonts w:ascii="Arial" w:hAnsi="Arial" w:cs="Arial"/>
        </w:rPr>
        <w:t>niert fü</w:t>
      </w:r>
      <w:r w:rsidR="009C4F6F">
        <w:rPr>
          <w:rFonts w:ascii="Arial" w:hAnsi="Arial" w:cs="Arial"/>
        </w:rPr>
        <w:t>r</w:t>
      </w:r>
      <w:r w:rsidR="009C4F6F" w:rsidRPr="002F5211">
        <w:rPr>
          <w:rFonts w:ascii="Arial" w:hAnsi="Arial" w:cs="Arial"/>
        </w:rPr>
        <w:t xml:space="preserve"> </w:t>
      </w:r>
      <w:r w:rsidR="009C4F6F">
        <w:rPr>
          <w:rFonts w:ascii="Arial" w:hAnsi="Arial" w:cs="Arial"/>
        </w:rPr>
        <w:t xml:space="preserve">die </w:t>
      </w:r>
      <w:proofErr w:type="spellStart"/>
      <w:r w:rsidR="009C4F6F">
        <w:rPr>
          <w:rFonts w:ascii="Arial" w:hAnsi="Arial" w:cs="Arial"/>
        </w:rPr>
        <w:t>Gesamt</w:t>
      </w:r>
      <w:r w:rsidR="000C2229">
        <w:rPr>
          <w:rFonts w:ascii="Arial" w:hAnsi="Arial" w:cs="Arial"/>
        </w:rPr>
        <w:softHyphen/>
      </w:r>
      <w:r w:rsidR="009C4F6F">
        <w:rPr>
          <w:rFonts w:ascii="Arial" w:hAnsi="Arial" w:cs="Arial"/>
        </w:rPr>
        <w:t>ein</w:t>
      </w:r>
      <w:r w:rsidR="000C2229">
        <w:rPr>
          <w:rFonts w:ascii="Arial" w:hAnsi="Arial" w:cs="Arial"/>
        </w:rPr>
        <w:softHyphen/>
      </w:r>
      <w:r w:rsidR="009C4F6F">
        <w:rPr>
          <w:rFonts w:ascii="Arial" w:hAnsi="Arial" w:cs="Arial"/>
        </w:rPr>
        <w:t>richtung</w:t>
      </w:r>
      <w:proofErr w:type="spellEnd"/>
      <w:r w:rsidR="009C4F6F">
        <w:rPr>
          <w:rFonts w:ascii="Arial" w:hAnsi="Arial" w:cs="Arial"/>
        </w:rPr>
        <w:t xml:space="preserve"> von </w:t>
      </w:r>
      <w:r w:rsidR="009C4F6F" w:rsidRPr="002F5211">
        <w:rPr>
          <w:rFonts w:ascii="Arial" w:hAnsi="Arial" w:cs="Arial"/>
        </w:rPr>
        <w:t>Neubauten</w:t>
      </w:r>
      <w:r w:rsidR="009C4F6F">
        <w:rPr>
          <w:rFonts w:ascii="Arial" w:hAnsi="Arial" w:cs="Arial"/>
        </w:rPr>
        <w:t xml:space="preserve">. </w:t>
      </w:r>
      <w:r w:rsidR="000E68BE">
        <w:rPr>
          <w:rFonts w:ascii="Arial" w:hAnsi="Arial" w:cs="Arial"/>
        </w:rPr>
        <w:t xml:space="preserve">Aber ganz so „typisch“ geht es in der </w:t>
      </w:r>
      <w:r w:rsidR="002F5211" w:rsidRPr="002F5211">
        <w:rPr>
          <w:rFonts w:ascii="Arial" w:hAnsi="Arial" w:cs="Arial"/>
        </w:rPr>
        <w:t>Zentrale i</w:t>
      </w:r>
      <w:r w:rsidR="000E68BE">
        <w:rPr>
          <w:rFonts w:ascii="Arial" w:hAnsi="Arial" w:cs="Arial"/>
        </w:rPr>
        <w:t>m</w:t>
      </w:r>
      <w:r w:rsidR="002F5211" w:rsidRPr="002F5211">
        <w:rPr>
          <w:rFonts w:ascii="Arial" w:hAnsi="Arial" w:cs="Arial"/>
        </w:rPr>
        <w:t xml:space="preserve"> </w:t>
      </w:r>
      <w:r w:rsidR="000E68BE">
        <w:rPr>
          <w:rFonts w:ascii="Arial" w:hAnsi="Arial" w:cs="Arial"/>
        </w:rPr>
        <w:t>n</w:t>
      </w:r>
      <w:r w:rsidR="000E68BE" w:rsidRPr="002F5211">
        <w:rPr>
          <w:rFonts w:ascii="Arial" w:hAnsi="Arial" w:cs="Arial"/>
        </w:rPr>
        <w:t>ieders</w:t>
      </w:r>
      <w:r w:rsidR="000E68BE">
        <w:rPr>
          <w:rFonts w:ascii="Arial" w:hAnsi="Arial" w:cs="Arial"/>
        </w:rPr>
        <w:t>ä</w:t>
      </w:r>
      <w:r w:rsidR="000E68BE" w:rsidRPr="002F5211">
        <w:rPr>
          <w:rFonts w:ascii="Arial" w:hAnsi="Arial" w:cs="Arial"/>
        </w:rPr>
        <w:t>ch</w:t>
      </w:r>
      <w:r w:rsidR="000E68BE">
        <w:rPr>
          <w:rFonts w:ascii="Arial" w:hAnsi="Arial" w:cs="Arial"/>
        </w:rPr>
        <w:t>si</w:t>
      </w:r>
      <w:r w:rsidR="0070142C">
        <w:rPr>
          <w:rFonts w:ascii="Arial" w:hAnsi="Arial" w:cs="Arial"/>
        </w:rPr>
        <w:softHyphen/>
      </w:r>
      <w:r w:rsidR="000E68BE">
        <w:rPr>
          <w:rFonts w:ascii="Arial" w:hAnsi="Arial" w:cs="Arial"/>
        </w:rPr>
        <w:t>sch</w:t>
      </w:r>
      <w:r w:rsidR="000E68BE" w:rsidRPr="002F5211">
        <w:rPr>
          <w:rFonts w:ascii="Arial" w:hAnsi="Arial" w:cs="Arial"/>
        </w:rPr>
        <w:t xml:space="preserve">en </w:t>
      </w:r>
      <w:proofErr w:type="spellStart"/>
      <w:r w:rsidR="002F5211" w:rsidRPr="002F5211">
        <w:rPr>
          <w:rFonts w:ascii="Arial" w:hAnsi="Arial" w:cs="Arial"/>
        </w:rPr>
        <w:t>Bösel</w:t>
      </w:r>
      <w:proofErr w:type="spellEnd"/>
      <w:r w:rsidR="002F5211" w:rsidRPr="002F5211">
        <w:rPr>
          <w:rFonts w:ascii="Arial" w:hAnsi="Arial" w:cs="Arial"/>
        </w:rPr>
        <w:t xml:space="preserve"> bei Oldenburg</w:t>
      </w:r>
      <w:r w:rsidR="000E68BE">
        <w:rPr>
          <w:rFonts w:ascii="Arial" w:hAnsi="Arial" w:cs="Arial"/>
        </w:rPr>
        <w:t xml:space="preserve"> eben doch nicht zu.</w:t>
      </w:r>
      <w:r w:rsidR="00FD1BC5">
        <w:rPr>
          <w:rFonts w:ascii="Arial" w:hAnsi="Arial" w:cs="Arial"/>
        </w:rPr>
        <w:t xml:space="preserve"> </w:t>
      </w:r>
    </w:p>
    <w:p w:rsidR="00FD1BC5" w:rsidRDefault="006612D8" w:rsidP="0041106F">
      <w:pPr>
        <w:tabs>
          <w:tab w:val="left" w:pos="8222"/>
        </w:tabs>
        <w:spacing w:after="120" w:line="288" w:lineRule="auto"/>
        <w:ind w:right="3170"/>
        <w:rPr>
          <w:rFonts w:ascii="Arial" w:hAnsi="Arial" w:cs="Arial"/>
        </w:rPr>
      </w:pPr>
      <w:r>
        <w:rPr>
          <w:rFonts w:ascii="Arial" w:hAnsi="Arial" w:cs="Arial"/>
        </w:rPr>
        <w:t>Als</w:t>
      </w:r>
      <w:r w:rsidR="00453CA1">
        <w:rPr>
          <w:rFonts w:ascii="Arial" w:hAnsi="Arial" w:cs="Arial"/>
        </w:rPr>
        <w:t xml:space="preserve"> </w:t>
      </w:r>
      <w:r w:rsidR="00FD1BC5">
        <w:rPr>
          <w:rFonts w:ascii="Arial" w:hAnsi="Arial" w:cs="Arial"/>
        </w:rPr>
        <w:t xml:space="preserve">Schlüsselwort fürs Raumproblem </w:t>
      </w:r>
      <w:r>
        <w:rPr>
          <w:rFonts w:ascii="Arial" w:hAnsi="Arial" w:cs="Arial"/>
        </w:rPr>
        <w:t xml:space="preserve">definierte man </w:t>
      </w:r>
      <w:r w:rsidR="000B6F51">
        <w:rPr>
          <w:rFonts w:ascii="Arial" w:hAnsi="Arial" w:cs="Arial"/>
        </w:rPr>
        <w:t xml:space="preserve">hier </w:t>
      </w:r>
      <w:r w:rsidR="0041106F" w:rsidRPr="0041106F">
        <w:rPr>
          <w:rFonts w:ascii="Arial" w:hAnsi="Arial" w:cs="Arial"/>
        </w:rPr>
        <w:t>„</w:t>
      </w:r>
      <w:proofErr w:type="spellStart"/>
      <w:r w:rsidR="0041106F" w:rsidRPr="0041106F">
        <w:rPr>
          <w:rFonts w:ascii="Arial" w:hAnsi="Arial" w:cs="Arial"/>
        </w:rPr>
        <w:t>Büro</w:t>
      </w:r>
      <w:r w:rsidR="00453CA1">
        <w:rPr>
          <w:rFonts w:ascii="Arial" w:hAnsi="Arial" w:cs="Arial"/>
        </w:rPr>
        <w:softHyphen/>
      </w:r>
      <w:r w:rsidR="0041106F" w:rsidRPr="0041106F">
        <w:rPr>
          <w:rFonts w:ascii="Arial" w:hAnsi="Arial" w:cs="Arial"/>
        </w:rPr>
        <w:t>pflanzen</w:t>
      </w:r>
      <w:proofErr w:type="spellEnd"/>
      <w:r w:rsidR="0041106F" w:rsidRPr="0041106F">
        <w:rPr>
          <w:rFonts w:ascii="Arial" w:hAnsi="Arial" w:cs="Arial"/>
        </w:rPr>
        <w:t>“</w:t>
      </w:r>
      <w:r w:rsidR="00FD1BC5">
        <w:rPr>
          <w:rFonts w:ascii="Arial" w:hAnsi="Arial" w:cs="Arial"/>
        </w:rPr>
        <w:t xml:space="preserve"> </w:t>
      </w:r>
      <w:r w:rsidR="005F1E48">
        <w:rPr>
          <w:rFonts w:ascii="Arial" w:hAnsi="Arial" w:cs="Arial"/>
        </w:rPr>
        <w:t xml:space="preserve">und </w:t>
      </w:r>
      <w:r>
        <w:rPr>
          <w:rFonts w:ascii="Arial" w:hAnsi="Arial" w:cs="Arial"/>
        </w:rPr>
        <w:t>gelangte</w:t>
      </w:r>
      <w:r w:rsidR="00FD1BC5">
        <w:rPr>
          <w:rFonts w:ascii="Arial" w:hAnsi="Arial" w:cs="Arial"/>
        </w:rPr>
        <w:t xml:space="preserve"> zu „Gärtner Gregg“, Spezialist für </w:t>
      </w:r>
      <w:proofErr w:type="spellStart"/>
      <w:r w:rsidR="00FD1BC5">
        <w:rPr>
          <w:rFonts w:ascii="Arial" w:hAnsi="Arial" w:cs="Arial"/>
        </w:rPr>
        <w:t>Raum</w:t>
      </w:r>
      <w:r w:rsidR="00453CA1">
        <w:rPr>
          <w:rFonts w:ascii="Arial" w:hAnsi="Arial" w:cs="Arial"/>
        </w:rPr>
        <w:softHyphen/>
      </w:r>
      <w:r w:rsidR="00FD1BC5">
        <w:rPr>
          <w:rFonts w:ascii="Arial" w:hAnsi="Arial" w:cs="Arial"/>
        </w:rPr>
        <w:t>begrünung</w:t>
      </w:r>
      <w:proofErr w:type="spellEnd"/>
      <w:r w:rsidR="00FD1BC5">
        <w:rPr>
          <w:rFonts w:ascii="Arial" w:hAnsi="Arial" w:cs="Arial"/>
        </w:rPr>
        <w:t xml:space="preserve"> </w:t>
      </w:r>
      <w:proofErr w:type="gramStart"/>
      <w:r w:rsidR="00FD1BC5">
        <w:rPr>
          <w:rFonts w:ascii="Arial" w:hAnsi="Arial" w:cs="Arial"/>
        </w:rPr>
        <w:t>im</w:t>
      </w:r>
      <w:proofErr w:type="gramEnd"/>
      <w:r w:rsidR="00FD1BC5">
        <w:rPr>
          <w:rFonts w:ascii="Arial" w:hAnsi="Arial" w:cs="Arial"/>
        </w:rPr>
        <w:t xml:space="preserve"> nordrhein-westfälischen Nordkirchen. „Er war in diesem Bereich längst tätig, brachte vielfältige Erfah</w:t>
      </w:r>
      <w:r>
        <w:rPr>
          <w:rFonts w:ascii="Arial" w:hAnsi="Arial" w:cs="Arial"/>
        </w:rPr>
        <w:softHyphen/>
      </w:r>
      <w:r w:rsidR="00FD1BC5">
        <w:rPr>
          <w:rFonts w:ascii="Arial" w:hAnsi="Arial" w:cs="Arial"/>
        </w:rPr>
        <w:t xml:space="preserve">rungen und Modelle mit. </w:t>
      </w:r>
      <w:r w:rsidR="005612AF">
        <w:rPr>
          <w:rFonts w:ascii="Arial" w:hAnsi="Arial" w:cs="Arial"/>
        </w:rPr>
        <w:t>Gemeinsam</w:t>
      </w:r>
      <w:r w:rsidR="00FD1BC5">
        <w:rPr>
          <w:rFonts w:ascii="Arial" w:hAnsi="Arial" w:cs="Arial"/>
        </w:rPr>
        <w:t xml:space="preserve"> haben wir ein </w:t>
      </w:r>
      <w:proofErr w:type="spellStart"/>
      <w:r w:rsidR="00FD1BC5">
        <w:rPr>
          <w:rFonts w:ascii="Arial" w:hAnsi="Arial" w:cs="Arial"/>
        </w:rPr>
        <w:t>Spezial</w:t>
      </w:r>
      <w:r>
        <w:rPr>
          <w:rFonts w:ascii="Arial" w:hAnsi="Arial" w:cs="Arial"/>
        </w:rPr>
        <w:softHyphen/>
      </w:r>
      <w:r w:rsidR="00FD1BC5">
        <w:rPr>
          <w:rFonts w:ascii="Arial" w:hAnsi="Arial" w:cs="Arial"/>
        </w:rPr>
        <w:t>möbel</w:t>
      </w:r>
      <w:proofErr w:type="spellEnd"/>
      <w:r w:rsidR="00FD1BC5">
        <w:rPr>
          <w:rFonts w:ascii="Arial" w:hAnsi="Arial" w:cs="Arial"/>
        </w:rPr>
        <w:t xml:space="preserve"> entwickelt, in das </w:t>
      </w:r>
      <w:r w:rsidR="005F1E48">
        <w:rPr>
          <w:rFonts w:ascii="Arial" w:hAnsi="Arial" w:cs="Arial"/>
        </w:rPr>
        <w:t xml:space="preserve">Pflanzen perfekt </w:t>
      </w:r>
      <w:r w:rsidR="00FD1BC5">
        <w:rPr>
          <w:rFonts w:ascii="Arial" w:hAnsi="Arial" w:cs="Arial"/>
        </w:rPr>
        <w:t>passen“</w:t>
      </w:r>
      <w:r w:rsidR="009949A0">
        <w:rPr>
          <w:rFonts w:ascii="Arial" w:hAnsi="Arial" w:cs="Arial"/>
        </w:rPr>
        <w:t>, sagt Budde.</w:t>
      </w:r>
      <w:r w:rsidR="00F257A9" w:rsidRPr="00F257A9">
        <w:rPr>
          <w:rFonts w:ascii="Times New Roman" w:hAnsi="Times New Roman"/>
          <w:sz w:val="24"/>
          <w:szCs w:val="24"/>
        </w:rPr>
        <w:t xml:space="preserve"> </w:t>
      </w:r>
    </w:p>
    <w:p w:rsidR="008C66E4" w:rsidRDefault="008C66E4" w:rsidP="008C66E4">
      <w:pPr>
        <w:tabs>
          <w:tab w:val="left" w:pos="8222"/>
        </w:tabs>
        <w:spacing w:line="288" w:lineRule="auto"/>
        <w:ind w:right="3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Das Pflanzenboard: Sicht- und Schallschutz,</w:t>
      </w:r>
    </w:p>
    <w:p w:rsidR="008C66E4" w:rsidRDefault="008C66E4" w:rsidP="008C66E4">
      <w:pPr>
        <w:tabs>
          <w:tab w:val="left" w:pos="8222"/>
        </w:tabs>
        <w:spacing w:after="120" w:line="288" w:lineRule="auto"/>
        <w:ind w:right="3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Stauraum, Wohltat für Auge und Ohr</w:t>
      </w:r>
    </w:p>
    <w:p w:rsidR="00C9334F" w:rsidRDefault="009949A0" w:rsidP="00FD1BC5">
      <w:pPr>
        <w:tabs>
          <w:tab w:val="left" w:pos="8222"/>
        </w:tabs>
        <w:spacing w:after="120" w:line="288" w:lineRule="auto"/>
        <w:ind w:right="3170"/>
        <w:rPr>
          <w:rFonts w:ascii="Arial" w:hAnsi="Arial" w:cs="Arial"/>
        </w:rPr>
      </w:pPr>
      <w:r>
        <w:rPr>
          <w:rFonts w:ascii="Arial" w:hAnsi="Arial" w:cs="Arial"/>
        </w:rPr>
        <w:t xml:space="preserve">Das neue Pflanzenboard vereint </w:t>
      </w:r>
      <w:r w:rsidR="005F1E48">
        <w:rPr>
          <w:rFonts w:ascii="Arial" w:hAnsi="Arial" w:cs="Arial"/>
        </w:rPr>
        <w:t>beide</w:t>
      </w:r>
      <w:r>
        <w:rPr>
          <w:rFonts w:ascii="Arial" w:hAnsi="Arial" w:cs="Arial"/>
        </w:rPr>
        <w:t xml:space="preserve"> Kompetenzbereiche:</w:t>
      </w:r>
      <w:r w:rsidR="00C9334F">
        <w:rPr>
          <w:rFonts w:ascii="Arial" w:hAnsi="Arial" w:cs="Arial"/>
        </w:rPr>
        <w:t xml:space="preserve"> E</w:t>
      </w:r>
      <w:r w:rsidR="005612AF">
        <w:rPr>
          <w:rFonts w:ascii="Arial" w:hAnsi="Arial" w:cs="Arial"/>
        </w:rPr>
        <w:t>s</w:t>
      </w:r>
      <w:r w:rsidR="00C9334F">
        <w:rPr>
          <w:rFonts w:ascii="Arial" w:hAnsi="Arial" w:cs="Arial"/>
        </w:rPr>
        <w:t xml:space="preserve"> ist das </w:t>
      </w:r>
      <w:r w:rsidR="005612AF">
        <w:rPr>
          <w:rFonts w:ascii="Arial" w:hAnsi="Arial" w:cs="Arial"/>
        </w:rPr>
        <w:t>ideale</w:t>
      </w:r>
      <w:r w:rsidR="00C9334F">
        <w:rPr>
          <w:rFonts w:ascii="Arial" w:hAnsi="Arial" w:cs="Arial"/>
        </w:rPr>
        <w:t xml:space="preserve"> Pflanzgefäß, das ein </w:t>
      </w:r>
      <w:r w:rsidR="002079F0">
        <w:rPr>
          <w:rFonts w:ascii="Arial" w:hAnsi="Arial" w:cs="Arial"/>
        </w:rPr>
        <w:t xml:space="preserve">angenehmes </w:t>
      </w:r>
      <w:r w:rsidR="00C9334F">
        <w:rPr>
          <w:rFonts w:ascii="Arial" w:hAnsi="Arial" w:cs="Arial"/>
        </w:rPr>
        <w:t>Licht für die lebenden Pflanzen gleich mitbringt. E</w:t>
      </w:r>
      <w:r w:rsidR="005612AF">
        <w:rPr>
          <w:rFonts w:ascii="Arial" w:hAnsi="Arial" w:cs="Arial"/>
        </w:rPr>
        <w:t>s</w:t>
      </w:r>
      <w:r w:rsidR="00C9334F">
        <w:rPr>
          <w:rFonts w:ascii="Arial" w:hAnsi="Arial" w:cs="Arial"/>
        </w:rPr>
        <w:t xml:space="preserve"> ist zugleich Schrank mit Büro-gerechte</w:t>
      </w:r>
      <w:r w:rsidR="0015008D">
        <w:rPr>
          <w:rFonts w:ascii="Arial" w:hAnsi="Arial" w:cs="Arial"/>
        </w:rPr>
        <w:t>n</w:t>
      </w:r>
      <w:r w:rsidR="00C9334F">
        <w:rPr>
          <w:rFonts w:ascii="Arial" w:hAnsi="Arial" w:cs="Arial"/>
        </w:rPr>
        <w:t xml:space="preserve"> Standardmaß</w:t>
      </w:r>
      <w:r w:rsidR="0015008D">
        <w:rPr>
          <w:rFonts w:ascii="Arial" w:hAnsi="Arial" w:cs="Arial"/>
        </w:rPr>
        <w:t>en</w:t>
      </w:r>
      <w:r w:rsidR="00C96D57">
        <w:rPr>
          <w:rFonts w:ascii="Arial" w:hAnsi="Arial" w:cs="Arial"/>
        </w:rPr>
        <w:t>,</w:t>
      </w:r>
      <w:r w:rsidR="00C9334F">
        <w:rPr>
          <w:rFonts w:ascii="Arial" w:hAnsi="Arial" w:cs="Arial"/>
        </w:rPr>
        <w:t xml:space="preserve"> Stauraum z.B. für Aktenordner in Reichweite</w:t>
      </w:r>
      <w:r w:rsidR="00C96D57">
        <w:rPr>
          <w:rFonts w:ascii="Arial" w:hAnsi="Arial" w:cs="Arial"/>
        </w:rPr>
        <w:t>, und kann als Raumteiler fungieren</w:t>
      </w:r>
      <w:r w:rsidR="00C9334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Dabei sind die Pflanzen Wohltat für Auge und Ohr, bilden Sicht- und Schallschutz für konzentriertes</w:t>
      </w:r>
      <w:r w:rsidR="00C933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Arbeiten</w:t>
      </w:r>
      <w:r w:rsidR="005612AF">
        <w:rPr>
          <w:rFonts w:ascii="Arial" w:hAnsi="Arial" w:cs="Arial"/>
        </w:rPr>
        <w:t xml:space="preserve">, und verbessern </w:t>
      </w:r>
      <w:r w:rsidR="0015008D">
        <w:rPr>
          <w:rFonts w:ascii="Arial" w:hAnsi="Arial" w:cs="Arial"/>
        </w:rPr>
        <w:t>obendrein</w:t>
      </w:r>
      <w:r w:rsidR="005612AF">
        <w:rPr>
          <w:rFonts w:ascii="Arial" w:hAnsi="Arial" w:cs="Arial"/>
        </w:rPr>
        <w:t xml:space="preserve"> bioaktiv das Raumklima</w:t>
      </w:r>
      <w:r>
        <w:rPr>
          <w:rFonts w:ascii="Arial" w:hAnsi="Arial" w:cs="Arial"/>
        </w:rPr>
        <w:t>.</w:t>
      </w:r>
      <w:r w:rsidR="00C9334F">
        <w:rPr>
          <w:rFonts w:ascii="Arial" w:hAnsi="Arial" w:cs="Arial"/>
        </w:rPr>
        <w:t xml:space="preserve"> </w:t>
      </w:r>
    </w:p>
    <w:p w:rsidR="000B6F51" w:rsidRDefault="005612AF" w:rsidP="0015008D">
      <w:pPr>
        <w:tabs>
          <w:tab w:val="left" w:pos="8222"/>
        </w:tabs>
        <w:spacing w:after="120" w:line="288" w:lineRule="auto"/>
        <w:ind w:right="3170"/>
        <w:rPr>
          <w:rFonts w:ascii="Arial" w:hAnsi="Arial" w:cs="Arial"/>
        </w:rPr>
      </w:pPr>
      <w:r>
        <w:rPr>
          <w:rFonts w:ascii="Arial" w:hAnsi="Arial" w:cs="Arial"/>
        </w:rPr>
        <w:t>„In der Planungsphase wurde das</w:t>
      </w:r>
      <w:r w:rsidRPr="0041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‚</w:t>
      </w:r>
      <w:r w:rsidRPr="0041106F">
        <w:rPr>
          <w:rFonts w:ascii="Arial" w:hAnsi="Arial" w:cs="Arial"/>
        </w:rPr>
        <w:t>Dschungelbüro</w:t>
      </w:r>
      <w:r>
        <w:rPr>
          <w:rFonts w:ascii="Arial" w:hAnsi="Arial" w:cs="Arial"/>
        </w:rPr>
        <w:t xml:space="preserve">‘ noch </w:t>
      </w:r>
      <w:r w:rsidR="0041106F" w:rsidRPr="0041106F">
        <w:rPr>
          <w:rFonts w:ascii="Arial" w:hAnsi="Arial" w:cs="Arial"/>
        </w:rPr>
        <w:t xml:space="preserve">skeptisch beäugt, </w:t>
      </w:r>
      <w:r w:rsidR="0015008D">
        <w:rPr>
          <w:rFonts w:ascii="Arial" w:hAnsi="Arial" w:cs="Arial"/>
        </w:rPr>
        <w:t xml:space="preserve">aber vom ersten Tag an sind die Leute </w:t>
      </w:r>
      <w:r w:rsidR="00D32D81">
        <w:rPr>
          <w:rFonts w:ascii="Arial" w:hAnsi="Arial" w:cs="Arial"/>
        </w:rPr>
        <w:t xml:space="preserve">hellauf </w:t>
      </w:r>
      <w:r w:rsidR="0015008D">
        <w:rPr>
          <w:rFonts w:ascii="Arial" w:hAnsi="Arial" w:cs="Arial"/>
        </w:rPr>
        <w:t xml:space="preserve">begeistert“, schildert Budde. „Ausnahmslos alle sind total überzeugt und würden es nie wieder hergeben.“ </w:t>
      </w:r>
      <w:r w:rsidR="000B6F51">
        <w:rPr>
          <w:rFonts w:ascii="Arial" w:hAnsi="Arial" w:cs="Arial"/>
        </w:rPr>
        <w:t xml:space="preserve">Gerade aus der sechsmonatigen Testphase heraus, wird das Pflanzenboard jetzt Bestandteil des Büromöbel-Programms: </w:t>
      </w:r>
      <w:r w:rsidR="0070142C">
        <w:rPr>
          <w:rFonts w:ascii="Arial" w:hAnsi="Arial" w:cs="Arial"/>
        </w:rPr>
        <w:t xml:space="preserve">Schränke mit integriertem Pflanzen-Container, die – ob lichtgrau oder Kirsche – wie aus einem Guss ins System passen. </w:t>
      </w:r>
    </w:p>
    <w:p w:rsidR="00D32D81" w:rsidRDefault="00AC2E9D" w:rsidP="00FA178A">
      <w:pPr>
        <w:tabs>
          <w:tab w:val="left" w:pos="8222"/>
        </w:tabs>
        <w:spacing w:after="120" w:line="288" w:lineRule="auto"/>
        <w:ind w:right="317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21FE271" wp14:editId="1C3EB63C">
                <wp:simplePos x="0" y="0"/>
                <wp:positionH relativeFrom="column">
                  <wp:posOffset>1615440</wp:posOffset>
                </wp:positionH>
                <wp:positionV relativeFrom="paragraph">
                  <wp:posOffset>-687070</wp:posOffset>
                </wp:positionV>
                <wp:extent cx="4848225" cy="4156710"/>
                <wp:effectExtent l="0" t="0" r="3810" b="0"/>
                <wp:wrapTight wrapText="bothSides">
                  <wp:wrapPolygon edited="0">
                    <wp:start x="255" y="0"/>
                    <wp:lineTo x="255" y="15430"/>
                    <wp:lineTo x="-42" y="15670"/>
                    <wp:lineTo x="-42" y="21551"/>
                    <wp:lineTo x="21600" y="21551"/>
                    <wp:lineTo x="21600" y="15670"/>
                    <wp:lineTo x="21515" y="15621"/>
                    <wp:lineTo x="20709" y="15430"/>
                    <wp:lineTo x="20709" y="0"/>
                    <wp:lineTo x="255" y="0"/>
                  </wp:wrapPolygon>
                </wp:wrapTight>
                <wp:docPr id="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225" cy="4156710"/>
                          <a:chOff x="4245" y="785"/>
                          <a:chExt cx="7635" cy="6546"/>
                        </a:xfrm>
                      </wpg:grpSpPr>
                      <pic:pic xmlns:pic="http://schemas.openxmlformats.org/drawingml/2006/picture">
                        <pic:nvPicPr>
                          <pic:cNvPr id="4" name="Picture 39" descr="fmBild_5render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2" y="785"/>
                            <a:ext cx="7186" cy="48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245" y="5665"/>
                            <a:ext cx="7635" cy="1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142C" w:rsidRPr="001366CA" w:rsidRDefault="0070142C" w:rsidP="00C61238">
                              <w:pPr>
                                <w:tabs>
                                  <w:tab w:val="left" w:pos="8222"/>
                                </w:tabs>
                                <w:spacing w:after="80" w:line="264" w:lineRule="auto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366CA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Grüne Kabinen bilden eigenes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„</w:t>
                              </w:r>
                              <w:r w:rsidRPr="001366CA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Mikroklima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“</w:t>
                              </w:r>
                            </w:p>
                            <w:p w:rsidR="0070142C" w:rsidRDefault="0070142C" w:rsidP="001366CA">
                              <w:pPr>
                                <w:tabs>
                                  <w:tab w:val="left" w:pos="8222"/>
                                </w:tabs>
                                <w:spacing w:line="264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„Die</w:t>
                              </w:r>
                              <w:r w:rsidRPr="0001539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Leute sind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begeistert, weil </w:t>
                              </w:r>
                              <w:r w:rsidRPr="0001539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sie konzentrierter arbeiten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können und </w:t>
                              </w:r>
                              <w:r w:rsidRPr="0001539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sich die Akust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ik wesentlich verbessert hat. Die</w:t>
                              </w:r>
                              <w:r w:rsidRPr="0001539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Pflanzen verbreiten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ein </w:t>
                              </w:r>
                              <w:r w:rsidRPr="0001539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gutes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Raumk</w:t>
                              </w:r>
                              <w:r w:rsidRPr="0001539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lima, man fühlt sich naturverbunden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01539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Jeder kann auf seine</w:t>
                              </w:r>
                              <w:r w:rsidRPr="0001539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Akten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zugreifen. Vorher wurde</w:t>
                              </w:r>
                              <w:r w:rsidRPr="0001539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das </w:t>
                              </w:r>
                              <w:r w:rsidRPr="0001539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wandorientierte Arbeiten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1539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diskutiert,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jetzt freut man sich über die Alternative, ‚allein‘ oder zusammen zu sein.“</w:t>
                              </w:r>
                              <w:r w:rsidRPr="0001539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                                                Visualisierung: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fm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Büromöbel.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32" style="position:absolute;margin-left:127.2pt;margin-top:-54.1pt;width:381.75pt;height:327.3pt;z-index:-251648000" coordorigin="4245,785" coordsize="7635,65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33" type="#_x0000_t75" alt="fmBild_5render" style="position:absolute;left:4362;top:785;width:7186;height:489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HSXq/AAAA2gAAAA8AAABkcnMvZG93bnJldi54bWxEj0FrAjEUhO8F/0N4BW812yKlbI0iBUFP&#10;ohW8PjZvd4PJy5Kkbvz3Rih4HGbmG2axys6KK4VoPCt4n1UgiBuvDXcKTr+bty8QMSFrtJ5JwY0i&#10;rJaTlwXW2o98oOsxdaJAONaooE9pqKWMTU8O48wPxMVrfXCYigyd1AHHAndWflTVp3RouCz0ONBP&#10;T83l+OcKpUXd2sHks+FdsNt1e8njXqnpa15/g0iU0zP8395qBXN4XCk3QC7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h0l6vwAAANoAAAAPAAAAAAAAAAAAAAAAAJ8CAABk&#10;cnMvZG93bnJldi54bWxQSwUGAAAAAAQABAD3AAAAiwMAAAAA&#10;">
                  <v:imagedata r:id="rId13" o:title="fmBild_5rend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34" type="#_x0000_t202" style="position:absolute;left:4245;top:5665;width:7635;height:1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RAcIA&#10;AADaAAAADwAAAGRycy9kb3ducmV2LnhtbESPX2vCMBTF3wW/Q7jC3mzqQBld0zIGwhg+TOfDHi/J&#10;XdO1ualN1O7bLwPBx8P58+OU9eR6caExtJ4VrLIcBLH2puVGwfFzu3wCESKywd4zKfilAHU1n5VY&#10;GH/lPV0OsRFphEOBCmyMQyFl0JYchswPxMn79qPDmOTYSDPiNY27Xj7m+UY6bDkRLA70akl3h7NL&#10;kF3Q570//ax2nfyy3QbXH/ZdqYfF9PIMItIU7+Fb+80oWMP/lX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9EBwgAAANoAAAAPAAAAAAAAAAAAAAAAAJgCAABkcnMvZG93&#10;bnJldi54bWxQSwUGAAAAAAQABAD1AAAAhwMAAAAA&#10;" stroked="f">
                  <v:textbox style="mso-fit-shape-to-text:t">
                    <w:txbxContent>
                      <w:p w:rsidR="0070142C" w:rsidRPr="001366CA" w:rsidRDefault="0070142C" w:rsidP="00C61238">
                        <w:pPr>
                          <w:tabs>
                            <w:tab w:val="left" w:pos="8222"/>
                          </w:tabs>
                          <w:spacing w:after="80" w:line="264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1366C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Grüne Kabinen bilden eigenes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„</w:t>
                        </w:r>
                        <w:r w:rsidRPr="001366C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Mikroklima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“</w:t>
                        </w:r>
                      </w:p>
                      <w:p w:rsidR="0070142C" w:rsidRDefault="0070142C" w:rsidP="001366CA">
                        <w:pPr>
                          <w:tabs>
                            <w:tab w:val="left" w:pos="8222"/>
                          </w:tabs>
                          <w:spacing w:line="264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„Die</w:t>
                        </w:r>
                        <w:r w:rsidRPr="0001539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Leute sind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begeistert, weil </w:t>
                        </w:r>
                        <w:r w:rsidRPr="0001539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sie konzentrierter arbeiten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können und </w:t>
                        </w:r>
                        <w:r w:rsidRPr="0001539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sich die Akust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ik wesentlich verbessert hat. Die</w:t>
                        </w:r>
                        <w:r w:rsidRPr="0001539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Pflanzen verbreiten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ein </w:t>
                        </w:r>
                        <w:r w:rsidRPr="0001539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gutes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Raumk</w:t>
                        </w:r>
                        <w:r w:rsidRPr="0001539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lima, man fühlt sich naturverbunden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.</w:t>
                        </w:r>
                        <w:r w:rsidRPr="0001539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Jeder kann auf seine</w:t>
                        </w:r>
                        <w:r w:rsidRPr="0001539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Akten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zugreifen. Vorher wurde</w:t>
                        </w:r>
                        <w:r w:rsidRPr="0001539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das </w:t>
                        </w:r>
                        <w:r w:rsidRPr="0001539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wandorientierte Arbeiten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01539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diskutiert,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jetzt freut man sich über die Alternative, ‚allein‘ oder zusammen zu sein.“</w:t>
                        </w:r>
                        <w:r w:rsidRPr="0001539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                                          Visualisierung: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fm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Büromöbel. 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5F1E48">
        <w:rPr>
          <w:rFonts w:ascii="Arial" w:hAnsi="Arial" w:cs="Arial"/>
        </w:rPr>
        <w:t>Z</w:t>
      </w:r>
      <w:r w:rsidR="00683EEA">
        <w:rPr>
          <w:rFonts w:ascii="Arial" w:hAnsi="Arial" w:cs="Arial"/>
        </w:rPr>
        <w:t>um</w:t>
      </w:r>
      <w:r w:rsidR="00D32D81">
        <w:rPr>
          <w:rFonts w:ascii="Arial" w:hAnsi="Arial" w:cs="Arial"/>
        </w:rPr>
        <w:t xml:space="preserve"> Paket gehören die Pflanzen, vom Experten für den jeweiligen Standort ausgewählt, und auch deren fachmännische Pflege. Die bietet Gärtner Gregg als Mitglied im Qualitäts-Verbund „Die </w:t>
      </w:r>
      <w:proofErr w:type="spellStart"/>
      <w:r w:rsidR="00D32D81">
        <w:rPr>
          <w:rFonts w:ascii="Arial" w:hAnsi="Arial" w:cs="Arial"/>
        </w:rPr>
        <w:t>Raumbegrüner</w:t>
      </w:r>
      <w:proofErr w:type="spellEnd"/>
      <w:r w:rsidR="00D32D81">
        <w:rPr>
          <w:rFonts w:ascii="Arial" w:hAnsi="Arial" w:cs="Arial"/>
        </w:rPr>
        <w:t>“ bundesweit an.</w:t>
      </w:r>
      <w:r w:rsidR="002C7BD8" w:rsidRPr="002C7BD8">
        <w:rPr>
          <w:rFonts w:ascii="Times New Roman" w:hAnsi="Times New Roman"/>
          <w:sz w:val="24"/>
          <w:szCs w:val="24"/>
        </w:rPr>
        <w:t xml:space="preserve"> </w:t>
      </w:r>
    </w:p>
    <w:p w:rsidR="00FA178A" w:rsidRDefault="0021391A" w:rsidP="00FA178A">
      <w:pPr>
        <w:tabs>
          <w:tab w:val="left" w:pos="8222"/>
        </w:tabs>
        <w:spacing w:after="120" w:line="288" w:lineRule="auto"/>
        <w:ind w:right="3170"/>
        <w:rPr>
          <w:rFonts w:ascii="Arial" w:hAnsi="Arial" w:cs="Arial"/>
        </w:rPr>
      </w:pPr>
      <w:r>
        <w:rPr>
          <w:rFonts w:ascii="Arial" w:hAnsi="Arial" w:cs="Arial"/>
        </w:rPr>
        <w:t xml:space="preserve">„Der Aspekt der lebenden Pflanzen ist faszinierend“, berichtet Budde. </w:t>
      </w:r>
      <w:r w:rsidR="00D32D81">
        <w:rPr>
          <w:rFonts w:ascii="Arial" w:hAnsi="Arial" w:cs="Arial"/>
        </w:rPr>
        <w:t xml:space="preserve"> </w:t>
      </w:r>
      <w:r w:rsidR="00095C24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Für unseren Test benötigten wir 16 Pflanzen, die </w:t>
      </w:r>
      <w:r w:rsidR="00F109EC">
        <w:rPr>
          <w:rFonts w:ascii="Arial" w:hAnsi="Arial" w:cs="Arial"/>
        </w:rPr>
        <w:t xml:space="preserve">alle gleich groß auf Maß </w:t>
      </w:r>
      <w:r w:rsidR="00095C24">
        <w:rPr>
          <w:rFonts w:ascii="Arial" w:hAnsi="Arial" w:cs="Arial"/>
        </w:rPr>
        <w:t>eigens</w:t>
      </w:r>
      <w:r>
        <w:rPr>
          <w:rFonts w:ascii="Arial" w:hAnsi="Arial" w:cs="Arial"/>
        </w:rPr>
        <w:t xml:space="preserve"> </w:t>
      </w:r>
      <w:r w:rsidR="00F109EC">
        <w:rPr>
          <w:rFonts w:ascii="Arial" w:hAnsi="Arial" w:cs="Arial"/>
        </w:rPr>
        <w:t xml:space="preserve">dafür </w:t>
      </w:r>
      <w:r w:rsidR="00095C24">
        <w:rPr>
          <w:rFonts w:ascii="Arial" w:hAnsi="Arial" w:cs="Arial"/>
        </w:rPr>
        <w:t>gezogen w</w:t>
      </w:r>
      <w:r w:rsidR="005F1E48">
        <w:rPr>
          <w:rFonts w:ascii="Arial" w:hAnsi="Arial" w:cs="Arial"/>
        </w:rPr>
        <w:t>u</w:t>
      </w:r>
      <w:r>
        <w:rPr>
          <w:rFonts w:ascii="Arial" w:hAnsi="Arial" w:cs="Arial"/>
        </w:rPr>
        <w:t>rden.</w:t>
      </w:r>
      <w:r w:rsidR="00095C24">
        <w:rPr>
          <w:rFonts w:ascii="Arial" w:hAnsi="Arial" w:cs="Arial"/>
        </w:rPr>
        <w:t xml:space="preserve"> </w:t>
      </w:r>
      <w:r w:rsidR="002079F0">
        <w:rPr>
          <w:rFonts w:ascii="Arial" w:hAnsi="Arial" w:cs="Arial"/>
        </w:rPr>
        <w:t>Unsere</w:t>
      </w:r>
      <w:r w:rsidR="00095C24">
        <w:rPr>
          <w:rFonts w:ascii="Arial" w:hAnsi="Arial" w:cs="Arial"/>
        </w:rPr>
        <w:t xml:space="preserve"> Mitarbeiter empfinden die Arbeit mit Pflanzen als </w:t>
      </w:r>
      <w:r w:rsidR="00095C24" w:rsidRPr="00AA165A">
        <w:rPr>
          <w:rFonts w:ascii="Arial" w:hAnsi="Arial" w:cs="Arial"/>
        </w:rPr>
        <w:t xml:space="preserve">konzentrierter, </w:t>
      </w:r>
      <w:r w:rsidR="00095C24">
        <w:rPr>
          <w:rFonts w:ascii="Arial" w:hAnsi="Arial" w:cs="Arial"/>
        </w:rPr>
        <w:t>die</w:t>
      </w:r>
      <w:r w:rsidR="00095C24" w:rsidRPr="00AA165A">
        <w:rPr>
          <w:rFonts w:ascii="Arial" w:hAnsi="Arial" w:cs="Arial"/>
        </w:rPr>
        <w:t xml:space="preserve"> Akustik </w:t>
      </w:r>
      <w:r w:rsidR="00095C24">
        <w:rPr>
          <w:rFonts w:ascii="Arial" w:hAnsi="Arial" w:cs="Arial"/>
        </w:rPr>
        <w:t xml:space="preserve">hat </w:t>
      </w:r>
      <w:r w:rsidR="00095C24" w:rsidRPr="00AA165A">
        <w:rPr>
          <w:rFonts w:ascii="Arial" w:hAnsi="Arial" w:cs="Arial"/>
        </w:rPr>
        <w:t xml:space="preserve">sich </w:t>
      </w:r>
      <w:r w:rsidR="00095C24">
        <w:rPr>
          <w:rFonts w:ascii="Arial" w:hAnsi="Arial" w:cs="Arial"/>
        </w:rPr>
        <w:t>wesentlich verbessert und</w:t>
      </w:r>
      <w:r w:rsidR="00095C24" w:rsidRPr="00AA165A">
        <w:rPr>
          <w:rFonts w:ascii="Arial" w:hAnsi="Arial" w:cs="Arial"/>
        </w:rPr>
        <w:t xml:space="preserve"> </w:t>
      </w:r>
      <w:r w:rsidR="00095C24">
        <w:rPr>
          <w:rFonts w:ascii="Arial" w:hAnsi="Arial" w:cs="Arial"/>
        </w:rPr>
        <w:t>die</w:t>
      </w:r>
      <w:r w:rsidR="00095C24" w:rsidRPr="00AA165A">
        <w:rPr>
          <w:rFonts w:ascii="Arial" w:hAnsi="Arial" w:cs="Arial"/>
        </w:rPr>
        <w:t xml:space="preserve"> Pflanzen </w:t>
      </w:r>
      <w:r w:rsidR="00095C24">
        <w:rPr>
          <w:rFonts w:ascii="Arial" w:hAnsi="Arial" w:cs="Arial"/>
        </w:rPr>
        <w:t xml:space="preserve">schaffen </w:t>
      </w:r>
      <w:r w:rsidR="00285910">
        <w:rPr>
          <w:rFonts w:ascii="Arial" w:hAnsi="Arial" w:cs="Arial"/>
        </w:rPr>
        <w:t xml:space="preserve">als grüne Lunge </w:t>
      </w:r>
      <w:r w:rsidR="00095C24">
        <w:rPr>
          <w:rFonts w:ascii="Arial" w:hAnsi="Arial" w:cs="Arial"/>
        </w:rPr>
        <w:t>spürbar</w:t>
      </w:r>
      <w:r w:rsidR="00095C24" w:rsidRPr="00AA165A">
        <w:rPr>
          <w:rFonts w:ascii="Arial" w:hAnsi="Arial" w:cs="Arial"/>
        </w:rPr>
        <w:t xml:space="preserve"> angenehme</w:t>
      </w:r>
      <w:r w:rsidR="00683EEA">
        <w:rPr>
          <w:rFonts w:ascii="Arial" w:hAnsi="Arial" w:cs="Arial"/>
        </w:rPr>
        <w:t>re</w:t>
      </w:r>
      <w:r w:rsidR="00095C24" w:rsidRPr="00AA165A">
        <w:rPr>
          <w:rFonts w:ascii="Arial" w:hAnsi="Arial" w:cs="Arial"/>
        </w:rPr>
        <w:t xml:space="preserve"> </w:t>
      </w:r>
      <w:r w:rsidR="00095C24">
        <w:rPr>
          <w:rFonts w:ascii="Arial" w:hAnsi="Arial" w:cs="Arial"/>
        </w:rPr>
        <w:t>Rauml</w:t>
      </w:r>
      <w:r w:rsidR="00095C24" w:rsidRPr="00AA165A">
        <w:rPr>
          <w:rFonts w:ascii="Arial" w:hAnsi="Arial" w:cs="Arial"/>
        </w:rPr>
        <w:t>uft</w:t>
      </w:r>
      <w:r w:rsidR="00095C24">
        <w:rPr>
          <w:rFonts w:ascii="Arial" w:hAnsi="Arial" w:cs="Arial"/>
        </w:rPr>
        <w:t>.“</w:t>
      </w:r>
      <w:r w:rsidR="004D6B38">
        <w:rPr>
          <w:rFonts w:ascii="Arial" w:hAnsi="Arial" w:cs="Arial"/>
        </w:rPr>
        <w:t xml:space="preserve"> </w:t>
      </w:r>
    </w:p>
    <w:p w:rsidR="008C66E4" w:rsidRDefault="008C66E4" w:rsidP="008C66E4">
      <w:pPr>
        <w:tabs>
          <w:tab w:val="left" w:pos="8222"/>
        </w:tabs>
        <w:spacing w:after="120"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„Viele der Akten sind gar nicht nötig, aber die Natur ist nötig“</w:t>
      </w:r>
    </w:p>
    <w:p w:rsidR="00F109EC" w:rsidRDefault="00E31104" w:rsidP="00F109EC">
      <w:pPr>
        <w:tabs>
          <w:tab w:val="left" w:pos="8222"/>
        </w:tabs>
        <w:spacing w:after="120" w:line="288" w:lineRule="auto"/>
        <w:ind w:right="3170"/>
        <w:rPr>
          <w:rFonts w:ascii="Arial" w:hAnsi="Arial" w:cs="Arial"/>
        </w:rPr>
      </w:pPr>
      <w:r w:rsidRPr="00E31104">
        <w:rPr>
          <w:rFonts w:ascii="Arial" w:hAnsi="Arial" w:cs="Arial"/>
        </w:rPr>
        <w:t>Das neue Produkt ist ein nach</w:t>
      </w:r>
      <w:r w:rsidR="00D32D81">
        <w:rPr>
          <w:rFonts w:ascii="Arial" w:hAnsi="Arial" w:cs="Arial"/>
        </w:rPr>
        <w:t>h</w:t>
      </w:r>
      <w:r w:rsidRPr="00E31104">
        <w:rPr>
          <w:rFonts w:ascii="Arial" w:hAnsi="Arial" w:cs="Arial"/>
        </w:rPr>
        <w:t xml:space="preserve">altiges Thema, </w:t>
      </w:r>
      <w:r w:rsidR="002079F0">
        <w:rPr>
          <w:rFonts w:ascii="Arial" w:hAnsi="Arial" w:cs="Arial"/>
        </w:rPr>
        <w:t xml:space="preserve">das </w:t>
      </w:r>
      <w:r>
        <w:rPr>
          <w:rFonts w:ascii="Arial" w:hAnsi="Arial" w:cs="Arial"/>
        </w:rPr>
        <w:t xml:space="preserve">Jahre und Jahrzehnte </w:t>
      </w:r>
      <w:r w:rsidR="002079F0">
        <w:rPr>
          <w:rFonts w:ascii="Arial" w:hAnsi="Arial" w:cs="Arial"/>
        </w:rPr>
        <w:t xml:space="preserve">bestehen wird, ist der Experte für Büroeinrichtung </w:t>
      </w:r>
      <w:r w:rsidR="00683EEA">
        <w:rPr>
          <w:rFonts w:ascii="Arial" w:hAnsi="Arial" w:cs="Arial"/>
        </w:rPr>
        <w:t>überzeugt</w:t>
      </w:r>
      <w:r w:rsidR="002079F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079F0">
        <w:rPr>
          <w:rFonts w:ascii="Arial" w:hAnsi="Arial" w:cs="Arial"/>
        </w:rPr>
        <w:t xml:space="preserve">„Früher </w:t>
      </w:r>
      <w:r w:rsidR="00F109EC">
        <w:rPr>
          <w:rFonts w:ascii="Arial" w:hAnsi="Arial" w:cs="Arial"/>
        </w:rPr>
        <w:t>haben wir</w:t>
      </w:r>
      <w:r w:rsidR="002079F0">
        <w:rPr>
          <w:rFonts w:ascii="Arial" w:hAnsi="Arial" w:cs="Arial"/>
        </w:rPr>
        <w:t xml:space="preserve"> in Rathäusern </w:t>
      </w:r>
      <w:r w:rsidR="00F109EC">
        <w:rPr>
          <w:rFonts w:ascii="Arial" w:hAnsi="Arial" w:cs="Arial"/>
        </w:rPr>
        <w:t xml:space="preserve">deckenhoch </w:t>
      </w:r>
      <w:r w:rsidR="002079F0">
        <w:rPr>
          <w:rFonts w:ascii="Arial" w:hAnsi="Arial" w:cs="Arial"/>
        </w:rPr>
        <w:t>meterlange Schrankwände eingebaut, das ist vorbei</w:t>
      </w:r>
      <w:r w:rsidR="00F109EC">
        <w:rPr>
          <w:rFonts w:ascii="Arial" w:hAnsi="Arial" w:cs="Arial"/>
        </w:rPr>
        <w:t>.</w:t>
      </w:r>
      <w:r w:rsidR="002079F0">
        <w:rPr>
          <w:rFonts w:ascii="Arial" w:hAnsi="Arial" w:cs="Arial"/>
        </w:rPr>
        <w:t xml:space="preserve"> </w:t>
      </w:r>
      <w:r w:rsidR="00F109EC">
        <w:rPr>
          <w:rFonts w:ascii="Arial" w:hAnsi="Arial" w:cs="Arial"/>
        </w:rPr>
        <w:t xml:space="preserve">In der digitalisierten Welt will man </w:t>
      </w:r>
      <w:r w:rsidR="002079F0">
        <w:rPr>
          <w:rFonts w:ascii="Arial" w:hAnsi="Arial" w:cs="Arial"/>
        </w:rPr>
        <w:t xml:space="preserve">weniger Schrank, </w:t>
      </w:r>
      <w:r w:rsidR="00F109EC">
        <w:rPr>
          <w:rFonts w:ascii="Arial" w:hAnsi="Arial" w:cs="Arial"/>
        </w:rPr>
        <w:t xml:space="preserve">dafür </w:t>
      </w:r>
      <w:r w:rsidR="002079F0">
        <w:rPr>
          <w:rFonts w:ascii="Arial" w:hAnsi="Arial" w:cs="Arial"/>
        </w:rPr>
        <w:t>höherwertig</w:t>
      </w:r>
      <w:r w:rsidR="00F109EC">
        <w:rPr>
          <w:rFonts w:ascii="Arial" w:hAnsi="Arial" w:cs="Arial"/>
        </w:rPr>
        <w:t>“, beschreibt Budde den Trend.</w:t>
      </w:r>
      <w:r w:rsidR="000B6F51">
        <w:rPr>
          <w:rFonts w:ascii="Arial" w:hAnsi="Arial" w:cs="Arial"/>
        </w:rPr>
        <w:t xml:space="preserve"> </w:t>
      </w:r>
    </w:p>
    <w:p w:rsidR="000A6FC9" w:rsidRDefault="00F109EC" w:rsidP="000A6FC9">
      <w:pPr>
        <w:tabs>
          <w:tab w:val="left" w:pos="8222"/>
        </w:tabs>
        <w:spacing w:after="120" w:line="288" w:lineRule="auto"/>
        <w:ind w:right="3170"/>
        <w:rPr>
          <w:rFonts w:ascii="Arial" w:hAnsi="Arial" w:cs="Arial"/>
        </w:rPr>
      </w:pPr>
      <w:r>
        <w:rPr>
          <w:rFonts w:ascii="Arial" w:hAnsi="Arial" w:cs="Arial"/>
        </w:rPr>
        <w:t>„Den Platz für Pflanzen findet man in jedem Büro: Viele der vorhandenen Akten sind fürs Tagesgeschäft gar nicht nötig.</w:t>
      </w:r>
      <w:r w:rsidR="00207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Aber Natur ist nötig: </w:t>
      </w:r>
      <w:r w:rsidR="002079F0">
        <w:rPr>
          <w:rFonts w:ascii="Arial" w:hAnsi="Arial" w:cs="Arial"/>
        </w:rPr>
        <w:t xml:space="preserve">Wir leben in einer Welt von Burn-out-Problemen, wie sie noch nie da waren. </w:t>
      </w:r>
      <w:r>
        <w:rPr>
          <w:rFonts w:ascii="Arial" w:hAnsi="Arial" w:cs="Arial"/>
        </w:rPr>
        <w:t>Pflanzen sind</w:t>
      </w:r>
      <w:r w:rsidR="002079F0">
        <w:rPr>
          <w:rFonts w:ascii="Arial" w:hAnsi="Arial" w:cs="Arial"/>
        </w:rPr>
        <w:t xml:space="preserve"> das, was </w:t>
      </w:r>
      <w:r w:rsidR="005F1E48">
        <w:rPr>
          <w:rFonts w:ascii="Arial" w:hAnsi="Arial" w:cs="Arial"/>
        </w:rPr>
        <w:t xml:space="preserve">den </w:t>
      </w:r>
      <w:r w:rsidR="002079F0">
        <w:rPr>
          <w:rFonts w:ascii="Arial" w:hAnsi="Arial" w:cs="Arial"/>
        </w:rPr>
        <w:t xml:space="preserve">Menschen am ehesten auf den Boden </w:t>
      </w:r>
      <w:proofErr w:type="gramStart"/>
      <w:r w:rsidR="002079F0">
        <w:rPr>
          <w:rFonts w:ascii="Arial" w:hAnsi="Arial" w:cs="Arial"/>
        </w:rPr>
        <w:t>zurück holt</w:t>
      </w:r>
      <w:proofErr w:type="gramEnd"/>
      <w:r w:rsidR="002079F0">
        <w:rPr>
          <w:rFonts w:ascii="Arial" w:hAnsi="Arial" w:cs="Arial"/>
        </w:rPr>
        <w:t>.</w:t>
      </w:r>
      <w:r w:rsidR="000A6FC9">
        <w:rPr>
          <w:rFonts w:ascii="Arial" w:hAnsi="Arial" w:cs="Arial"/>
        </w:rPr>
        <w:t xml:space="preserve"> Unsere zwölf Mitarbeiter fühlen sich in ihrem Büro jetzt wohler als vorher die acht“. </w:t>
      </w:r>
    </w:p>
    <w:p w:rsidR="00F257A9" w:rsidRDefault="00B43661" w:rsidP="00981D01">
      <w:pPr>
        <w:tabs>
          <w:tab w:val="left" w:pos="8222"/>
        </w:tabs>
        <w:spacing w:after="120" w:line="288" w:lineRule="auto"/>
        <w:ind w:right="3170"/>
        <w:rPr>
          <w:rFonts w:ascii="Arial" w:hAnsi="Arial" w:cs="Arial"/>
        </w:rPr>
      </w:pPr>
      <w:r w:rsidRPr="00140BE1">
        <w:rPr>
          <w:rFonts w:ascii="Arial" w:hAnsi="Arial" w:cs="Arial"/>
          <w:color w:val="595959" w:themeColor="text1" w:themeTint="A6"/>
        </w:rPr>
        <w:t xml:space="preserve">&gt; </w:t>
      </w:r>
      <w:r w:rsidR="00E96968" w:rsidRPr="00140BE1">
        <w:rPr>
          <w:rFonts w:ascii="Arial" w:hAnsi="Arial" w:cs="Arial"/>
          <w:color w:val="595959" w:themeColor="text1" w:themeTint="A6"/>
        </w:rPr>
        <w:t>5</w:t>
      </w:r>
      <w:r w:rsidR="00101C8C">
        <w:rPr>
          <w:rFonts w:ascii="Arial" w:hAnsi="Arial" w:cs="Arial"/>
          <w:color w:val="595959" w:themeColor="text1" w:themeTint="A6"/>
        </w:rPr>
        <w:t>3</w:t>
      </w:r>
      <w:r w:rsidR="008C66E4">
        <w:rPr>
          <w:rFonts w:ascii="Arial" w:hAnsi="Arial" w:cs="Arial"/>
          <w:color w:val="595959" w:themeColor="text1" w:themeTint="A6"/>
        </w:rPr>
        <w:t>5</w:t>
      </w:r>
      <w:r w:rsidR="0034459A" w:rsidRPr="00140BE1">
        <w:rPr>
          <w:rFonts w:ascii="Arial" w:hAnsi="Arial" w:cs="Arial"/>
          <w:color w:val="595959" w:themeColor="text1" w:themeTint="A6"/>
        </w:rPr>
        <w:t xml:space="preserve"> Wörter &gt;&gt; </w:t>
      </w:r>
      <w:r w:rsidR="003C7F50" w:rsidRPr="00140BE1">
        <w:rPr>
          <w:rFonts w:ascii="Arial" w:hAnsi="Arial" w:cs="Arial"/>
          <w:color w:val="595959" w:themeColor="text1" w:themeTint="A6"/>
        </w:rPr>
        <w:t>3</w:t>
      </w:r>
      <w:r w:rsidR="00E96968" w:rsidRPr="00140BE1">
        <w:rPr>
          <w:rFonts w:ascii="Arial" w:hAnsi="Arial" w:cs="Arial"/>
          <w:color w:val="595959" w:themeColor="text1" w:themeTint="A6"/>
        </w:rPr>
        <w:t>.</w:t>
      </w:r>
      <w:r w:rsidR="00101C8C">
        <w:rPr>
          <w:rFonts w:ascii="Arial" w:hAnsi="Arial" w:cs="Arial"/>
          <w:color w:val="595959" w:themeColor="text1" w:themeTint="A6"/>
        </w:rPr>
        <w:t>801</w:t>
      </w:r>
      <w:r w:rsidR="0034459A" w:rsidRPr="00140BE1">
        <w:rPr>
          <w:rFonts w:ascii="Arial" w:hAnsi="Arial" w:cs="Arial"/>
          <w:color w:val="595959" w:themeColor="text1" w:themeTint="A6"/>
        </w:rPr>
        <w:t xml:space="preserve"> Zeichen</w:t>
      </w:r>
    </w:p>
    <w:sectPr w:rsidR="00F257A9" w:rsidSect="00BE09C4">
      <w:headerReference w:type="default" r:id="rId14"/>
      <w:footerReference w:type="even" r:id="rId15"/>
      <w:footerReference w:type="default" r:id="rId16"/>
      <w:pgSz w:w="12242" w:h="15842"/>
      <w:pgMar w:top="113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2C" w:rsidRDefault="0070142C">
      <w:r>
        <w:separator/>
      </w:r>
    </w:p>
  </w:endnote>
  <w:endnote w:type="continuationSeparator" w:id="0">
    <w:p w:rsidR="0070142C" w:rsidRDefault="0070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2C" w:rsidRDefault="00D61E4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0142C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0142C">
      <w:rPr>
        <w:rStyle w:val="Seitenzahl"/>
        <w:noProof/>
      </w:rPr>
      <w:t>1</w:t>
    </w:r>
    <w:r>
      <w:rPr>
        <w:rStyle w:val="Seitenzahl"/>
      </w:rPr>
      <w:fldChar w:fldCharType="end"/>
    </w:r>
  </w:p>
  <w:p w:rsidR="0070142C" w:rsidRDefault="0070142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2C" w:rsidRPr="000936C8" w:rsidRDefault="0070142C" w:rsidP="00C739F6">
    <w:pPr>
      <w:pStyle w:val="Kopfzeile"/>
      <w:framePr w:w="8626" w:wrap="around" w:vAnchor="text" w:hAnchor="page" w:x="1591" w:y="-636"/>
      <w:tabs>
        <w:tab w:val="clear" w:pos="4536"/>
        <w:tab w:val="clear" w:pos="9072"/>
      </w:tabs>
      <w:rPr>
        <w:rFonts w:ascii="Arial Narrow" w:hAnsi="Arial Narrow"/>
        <w:color w:val="333333"/>
      </w:rPr>
    </w:pPr>
    <w:r w:rsidRPr="000936C8">
      <w:rPr>
        <w:rFonts w:ascii="Arial Narrow" w:hAnsi="Arial Narrow"/>
        <w:color w:val="808080"/>
      </w:rPr>
      <w:t xml:space="preserve">PURE </w:t>
    </w:r>
    <w:r>
      <w:rPr>
        <w:rFonts w:ascii="Arial Narrow" w:hAnsi="Arial Narrow"/>
        <w:color w:val="808080"/>
      </w:rPr>
      <w:t xml:space="preserve">Public Relations </w:t>
    </w:r>
    <w:r w:rsidRPr="000936C8">
      <w:rPr>
        <w:rFonts w:ascii="Arial Narrow" w:hAnsi="Arial Narrow"/>
        <w:color w:val="FFCC99"/>
      </w:rPr>
      <w:sym w:font="Symbol" w:char="F0B7"/>
    </w:r>
    <w:r w:rsidRPr="000936C8">
      <w:rPr>
        <w:rFonts w:ascii="Arial Narrow" w:hAnsi="Arial Narrow"/>
        <w:color w:val="333333"/>
      </w:rPr>
      <w:t xml:space="preserve"> </w:t>
    </w:r>
    <w:smartTag w:uri="urn:schemas-microsoft-com:office:smarttags" w:element="PersonName">
      <w:r w:rsidRPr="000936C8">
        <w:rPr>
          <w:rFonts w:ascii="Arial Narrow" w:hAnsi="Arial Narrow"/>
          <w:color w:val="808080"/>
        </w:rPr>
        <w:t xml:space="preserve">Marlis </w:t>
      </w:r>
      <w:smartTag w:uri="urn:schemas-microsoft-com:office:smarttags" w:element="PersonName">
        <w:r w:rsidRPr="000936C8">
          <w:rPr>
            <w:rFonts w:ascii="Arial Narrow" w:hAnsi="Arial Narrow"/>
            <w:color w:val="808080"/>
          </w:rPr>
          <w:t>Gregg</w:t>
        </w:r>
      </w:smartTag>
    </w:smartTag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FFCC99"/>
      </w:rPr>
      <w:sym w:font="Symbol" w:char="F0B7"/>
    </w:r>
    <w:r w:rsidRPr="000936C8">
      <w:rPr>
        <w:rFonts w:ascii="Arial Narrow" w:hAnsi="Arial Narrow"/>
        <w:color w:val="333333"/>
      </w:rPr>
      <w:t xml:space="preserve"> </w:t>
    </w:r>
    <w:proofErr w:type="spellStart"/>
    <w:r w:rsidRPr="000936C8">
      <w:rPr>
        <w:rFonts w:ascii="Arial Narrow" w:hAnsi="Arial Narrow"/>
        <w:color w:val="808080"/>
      </w:rPr>
      <w:t>Südblick</w:t>
    </w:r>
    <w:proofErr w:type="spellEnd"/>
    <w:r w:rsidRPr="000936C8">
      <w:rPr>
        <w:rFonts w:ascii="Arial Narrow" w:hAnsi="Arial Narrow"/>
        <w:color w:val="808080"/>
      </w:rPr>
      <w:t xml:space="preserve"> 5</w:t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FFCC99"/>
      </w:rPr>
      <w:sym w:font="Symbol" w:char="F0B7"/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808080"/>
      </w:rPr>
      <w:t>44339 Dortmund</w:t>
    </w:r>
  </w:p>
  <w:p w:rsidR="0070142C" w:rsidRPr="000936C8" w:rsidRDefault="0070142C" w:rsidP="00C739F6">
    <w:pPr>
      <w:pStyle w:val="Fuzeile"/>
      <w:framePr w:w="8626" w:wrap="around" w:vAnchor="text" w:hAnchor="page" w:x="1591" w:y="-636"/>
      <w:rPr>
        <w:rStyle w:val="Seitenzahl"/>
        <w:rFonts w:ascii="Arial Narrow" w:hAnsi="Arial Narrow"/>
      </w:rPr>
    </w:pPr>
    <w:r w:rsidRPr="000936C8">
      <w:rPr>
        <w:rFonts w:ascii="Arial Narrow" w:hAnsi="Arial Narrow"/>
        <w:color w:val="808080"/>
      </w:rPr>
      <w:t xml:space="preserve">Tel </w:t>
    </w:r>
    <w:r>
      <w:rPr>
        <w:rFonts w:ascii="Arial Narrow" w:hAnsi="Arial Narrow"/>
        <w:color w:val="808080"/>
      </w:rPr>
      <w:t xml:space="preserve"> </w:t>
    </w:r>
    <w:r w:rsidRPr="000936C8">
      <w:rPr>
        <w:rFonts w:ascii="Arial Narrow" w:hAnsi="Arial Narrow"/>
        <w:color w:val="808080"/>
      </w:rPr>
      <w:t>0231. 72 80 031</w:t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FFCC99"/>
      </w:rPr>
      <w:sym w:font="Symbol" w:char="F0B7"/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808080"/>
      </w:rPr>
      <w:t>Fax 0231. 72 80 80 1</w:t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FFCC99"/>
      </w:rPr>
      <w:sym w:font="Symbol" w:char="F0B7"/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808080"/>
      </w:rPr>
      <w:t>www.pure-public-relations.de</w:t>
    </w:r>
  </w:p>
  <w:p w:rsidR="0070142C" w:rsidRPr="00C739F6" w:rsidRDefault="0070142C" w:rsidP="00C739F6">
    <w:pPr>
      <w:pStyle w:val="Fuzeile"/>
      <w:framePr w:w="397" w:wrap="around" w:vAnchor="text" w:hAnchor="page" w:x="11086" w:y="-651"/>
      <w:rPr>
        <w:rStyle w:val="Seitenzahl"/>
        <w:rFonts w:ascii="Arial Narrow" w:hAnsi="Arial Narrow"/>
      </w:rPr>
    </w:pPr>
    <w:r w:rsidRPr="00C739F6">
      <w:rPr>
        <w:rStyle w:val="Seitenzahl"/>
        <w:rFonts w:ascii="Arial Narrow" w:hAnsi="Arial Narrow"/>
      </w:rPr>
      <w:t xml:space="preserve">            </w:t>
    </w:r>
    <w:r w:rsidR="00D61E48" w:rsidRPr="00C739F6">
      <w:rPr>
        <w:rStyle w:val="Seitenzahl"/>
        <w:rFonts w:ascii="Arial Narrow" w:hAnsi="Arial Narrow"/>
      </w:rPr>
      <w:fldChar w:fldCharType="begin"/>
    </w:r>
    <w:r w:rsidRPr="00C739F6">
      <w:rPr>
        <w:rStyle w:val="Seitenzahl"/>
        <w:rFonts w:ascii="Arial Narrow" w:hAnsi="Arial Narrow"/>
      </w:rPr>
      <w:instrText xml:space="preserve">PAGE  </w:instrText>
    </w:r>
    <w:r w:rsidR="00D61E48" w:rsidRPr="00C739F6">
      <w:rPr>
        <w:rStyle w:val="Seitenzahl"/>
        <w:rFonts w:ascii="Arial Narrow" w:hAnsi="Arial Narrow"/>
      </w:rPr>
      <w:fldChar w:fldCharType="separate"/>
    </w:r>
    <w:r w:rsidR="00976C84">
      <w:rPr>
        <w:rStyle w:val="Seitenzahl"/>
        <w:rFonts w:ascii="Arial Narrow" w:hAnsi="Arial Narrow"/>
        <w:noProof/>
      </w:rPr>
      <w:t>1</w:t>
    </w:r>
    <w:r w:rsidR="00D61E48" w:rsidRPr="00C739F6">
      <w:rPr>
        <w:rStyle w:val="Seitenzahl"/>
        <w:rFonts w:ascii="Arial Narrow" w:hAnsi="Arial Narrow"/>
      </w:rPr>
      <w:fldChar w:fldCharType="end"/>
    </w:r>
  </w:p>
  <w:p w:rsidR="0070142C" w:rsidRDefault="0070142C">
    <w:pPr>
      <w:pStyle w:val="Fuzeile"/>
      <w:ind w:right="360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5886450</wp:posOffset>
          </wp:positionH>
          <wp:positionV relativeFrom="paragraph">
            <wp:posOffset>-1728470</wp:posOffset>
          </wp:positionV>
          <wp:extent cx="206375" cy="796925"/>
          <wp:effectExtent l="19050" t="0" r="3175" b="0"/>
          <wp:wrapTight wrapText="bothSides">
            <wp:wrapPolygon edited="0">
              <wp:start x="-1994" y="0"/>
              <wp:lineTo x="-1994" y="21170"/>
              <wp:lineTo x="21932" y="21170"/>
              <wp:lineTo x="21932" y="0"/>
              <wp:lineTo x="-1994" y="0"/>
            </wp:wrapPolygon>
          </wp:wrapTight>
          <wp:docPr id="1" name="Bild 4" descr="Pur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Pur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" cy="79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2C" w:rsidRDefault="0070142C">
      <w:r>
        <w:separator/>
      </w:r>
    </w:p>
  </w:footnote>
  <w:footnote w:type="continuationSeparator" w:id="0">
    <w:p w:rsidR="0070142C" w:rsidRDefault="00701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2C" w:rsidRDefault="0070142C" w:rsidP="00AF134B">
    <w:pPr>
      <w:ind w:right="-516"/>
      <w:jc w:val="center"/>
      <w:rPr>
        <w:rFonts w:ascii="Arial Narrow" w:hAnsi="Arial Narrow"/>
        <w:caps/>
        <w:sz w:val="28"/>
        <w:szCs w:val="28"/>
        <w:lang w:val="en-GB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4548505</wp:posOffset>
          </wp:positionH>
          <wp:positionV relativeFrom="paragraph">
            <wp:posOffset>85725</wp:posOffset>
          </wp:positionV>
          <wp:extent cx="1395095" cy="361950"/>
          <wp:effectExtent l="19050" t="0" r="0" b="0"/>
          <wp:wrapTight wrapText="bothSides">
            <wp:wrapPolygon edited="0">
              <wp:start x="-295" y="0"/>
              <wp:lineTo x="-295" y="20463"/>
              <wp:lineTo x="21531" y="20463"/>
              <wp:lineTo x="21531" y="0"/>
              <wp:lineTo x="-295" y="0"/>
            </wp:wrapPolygon>
          </wp:wrapTight>
          <wp:docPr id="2" name="Bild 5" descr="Pure_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Pure_log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caps/>
        <w:sz w:val="28"/>
        <w:szCs w:val="28"/>
        <w:lang w:val="en-GB"/>
      </w:rPr>
      <w:t xml:space="preserve">                                                                                                              </w:t>
    </w:r>
  </w:p>
  <w:p w:rsidR="0070142C" w:rsidRDefault="0070142C" w:rsidP="005303DA">
    <w:pPr>
      <w:ind w:right="-516"/>
      <w:rPr>
        <w:rFonts w:ascii="Arial Narrow" w:hAnsi="Arial Narrow"/>
        <w:caps/>
        <w:sz w:val="28"/>
        <w:szCs w:val="28"/>
        <w:lang w:val="en-GB"/>
      </w:rPr>
    </w:pPr>
  </w:p>
  <w:p w:rsidR="0070142C" w:rsidRPr="00C739F6" w:rsidRDefault="0070142C" w:rsidP="00C739F6">
    <w:pPr>
      <w:ind w:right="-516"/>
      <w:jc w:val="right"/>
      <w:rPr>
        <w:rFonts w:ascii="Arial Narrow" w:hAnsi="Arial Narrow"/>
        <w:caps/>
        <w:sz w:val="16"/>
        <w:szCs w:val="16"/>
        <w:lang w:val="en-GB"/>
      </w:rPr>
    </w:pPr>
  </w:p>
  <w:p w:rsidR="0070142C" w:rsidRPr="00E2161C" w:rsidRDefault="0070142C" w:rsidP="00E2161C">
    <w:pPr>
      <w:ind w:right="-516"/>
      <w:jc w:val="right"/>
      <w:rPr>
        <w:rFonts w:ascii="Arial Narrow" w:hAnsi="Arial Narrow"/>
        <w:caps/>
        <w:sz w:val="28"/>
        <w:szCs w:val="28"/>
        <w:lang w:val="en-GB"/>
      </w:rPr>
    </w:pPr>
    <w:r>
      <w:rPr>
        <w:rFonts w:ascii="Arial Narrow" w:hAnsi="Arial Narrow"/>
        <w:caps/>
        <w:sz w:val="28"/>
        <w:szCs w:val="28"/>
        <w:lang w:val="en-GB"/>
      </w:rPr>
      <w:t xml:space="preserve">Public Relations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4DC8"/>
    <w:multiLevelType w:val="hybridMultilevel"/>
    <w:tmpl w:val="2AB4B040"/>
    <w:lvl w:ilvl="0" w:tplc="3C58556A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8000"/>
        <w:sz w:val="28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C02D6"/>
    <w:multiLevelType w:val="hybridMultilevel"/>
    <w:tmpl w:val="758CE19A"/>
    <w:lvl w:ilvl="0" w:tplc="85D859DE">
      <w:start w:val="5"/>
      <w:numFmt w:val="bullet"/>
      <w:lvlText w:val="■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/>
        <w:i w:val="0"/>
        <w:color w:val="339966"/>
        <w:sz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14F3D"/>
    <w:multiLevelType w:val="hybridMultilevel"/>
    <w:tmpl w:val="32AEA84E"/>
    <w:lvl w:ilvl="0" w:tplc="DF0ED8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4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0F6CC8"/>
    <w:multiLevelType w:val="hybridMultilevel"/>
    <w:tmpl w:val="172EBD3A"/>
    <w:lvl w:ilvl="0" w:tplc="8E68C0F0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8000"/>
        <w:sz w:val="32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2514A5"/>
    <w:multiLevelType w:val="hybridMultilevel"/>
    <w:tmpl w:val="DF7403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5D2B00"/>
    <w:multiLevelType w:val="hybridMultilevel"/>
    <w:tmpl w:val="B68E0D18"/>
    <w:lvl w:ilvl="0" w:tplc="8E68C0F0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8000"/>
        <w:sz w:val="32"/>
        <w:vertAlign w:val="baseli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5D07EA"/>
    <w:multiLevelType w:val="hybridMultilevel"/>
    <w:tmpl w:val="F5428E22"/>
    <w:lvl w:ilvl="0" w:tplc="0407000B">
      <w:start w:val="25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C7C08"/>
    <w:multiLevelType w:val="hybridMultilevel"/>
    <w:tmpl w:val="CB76E276"/>
    <w:lvl w:ilvl="0" w:tplc="8236F5B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  <w:color w:val="008000"/>
        <w:sz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483A52"/>
    <w:multiLevelType w:val="hybridMultilevel"/>
    <w:tmpl w:val="A6B85B2E"/>
    <w:lvl w:ilvl="0" w:tplc="1A9C5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F8544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9EADA7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D3521"/>
    <w:multiLevelType w:val="hybridMultilevel"/>
    <w:tmpl w:val="DEA60C12"/>
    <w:lvl w:ilvl="0" w:tplc="4D622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124C2E"/>
    <w:multiLevelType w:val="hybridMultilevel"/>
    <w:tmpl w:val="A05A06F2"/>
    <w:lvl w:ilvl="0" w:tplc="A65E0ACC">
      <w:start w:val="1"/>
      <w:numFmt w:val="bullet"/>
      <w:lvlText w:val=""/>
      <w:lvlJc w:val="left"/>
      <w:pPr>
        <w:tabs>
          <w:tab w:val="num" w:pos="1268"/>
        </w:tabs>
        <w:ind w:left="1268" w:hanging="227"/>
      </w:pPr>
      <w:rPr>
        <w:rFonts w:ascii="Symbol" w:hAnsi="Symbol" w:hint="default"/>
        <w:color w:val="80000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21"/>
        </w:tabs>
        <w:ind w:left="21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41"/>
        </w:tabs>
        <w:ind w:left="28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61"/>
        </w:tabs>
        <w:ind w:left="35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81"/>
        </w:tabs>
        <w:ind w:left="42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01"/>
        </w:tabs>
        <w:ind w:left="50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21"/>
        </w:tabs>
        <w:ind w:left="57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41"/>
        </w:tabs>
        <w:ind w:left="64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61"/>
        </w:tabs>
        <w:ind w:left="7161" w:hanging="360"/>
      </w:pPr>
      <w:rPr>
        <w:rFonts w:ascii="Wingdings" w:hAnsi="Wingdings" w:hint="default"/>
      </w:rPr>
    </w:lvl>
  </w:abstractNum>
  <w:abstractNum w:abstractNumId="11">
    <w:nsid w:val="5A4E314E"/>
    <w:multiLevelType w:val="hybridMultilevel"/>
    <w:tmpl w:val="5D88B8E6"/>
    <w:lvl w:ilvl="0" w:tplc="8E68C0F0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8000"/>
        <w:sz w:val="32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9F3E2D"/>
    <w:multiLevelType w:val="singleLevel"/>
    <w:tmpl w:val="C248D2AC"/>
    <w:lvl w:ilvl="0">
      <w:start w:val="1"/>
      <w:numFmt w:val="decimal"/>
      <w:pStyle w:val="Formatvorlag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F7A11A4"/>
    <w:multiLevelType w:val="hybridMultilevel"/>
    <w:tmpl w:val="CDB2C5DA"/>
    <w:lvl w:ilvl="0" w:tplc="F716C416">
      <w:start w:val="1"/>
      <w:numFmt w:val="bullet"/>
      <w:pStyle w:val="Ausbildung"/>
      <w:lvlText w:val=""/>
      <w:lvlJc w:val="left"/>
      <w:pPr>
        <w:tabs>
          <w:tab w:val="num" w:pos="0"/>
        </w:tabs>
        <w:ind w:left="240" w:hanging="240"/>
      </w:pPr>
      <w:rPr>
        <w:rFonts w:ascii="Wingdings" w:hAnsi="Wingdings" w:hint="default"/>
        <w:sz w:val="1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EC1A54"/>
    <w:multiLevelType w:val="hybridMultilevel"/>
    <w:tmpl w:val="758CE19A"/>
    <w:lvl w:ilvl="0" w:tplc="2C5E9F8A">
      <w:start w:val="5"/>
      <w:numFmt w:val="bullet"/>
      <w:lvlText w:val="■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/>
        <w:i w:val="0"/>
        <w:sz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497254"/>
    <w:multiLevelType w:val="hybridMultilevel"/>
    <w:tmpl w:val="1F44EC24"/>
    <w:lvl w:ilvl="0" w:tplc="1CA67D7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9378A9"/>
    <w:multiLevelType w:val="hybridMultilevel"/>
    <w:tmpl w:val="5EF42050"/>
    <w:lvl w:ilvl="0" w:tplc="765C3A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92389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F70CEA"/>
    <w:multiLevelType w:val="hybridMultilevel"/>
    <w:tmpl w:val="B33C730A"/>
    <w:lvl w:ilvl="0" w:tplc="5CA20E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D86A9B"/>
    <w:multiLevelType w:val="hybridMultilevel"/>
    <w:tmpl w:val="2AB4B040"/>
    <w:lvl w:ilvl="0" w:tplc="5DDE972C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FF6600"/>
        <w:sz w:val="28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7"/>
  </w:num>
  <w:num w:numId="5">
    <w:abstractNumId w:val="11"/>
  </w:num>
  <w:num w:numId="6">
    <w:abstractNumId w:val="3"/>
  </w:num>
  <w:num w:numId="7">
    <w:abstractNumId w:val="16"/>
  </w:num>
  <w:num w:numId="8">
    <w:abstractNumId w:val="9"/>
  </w:num>
  <w:num w:numId="9">
    <w:abstractNumId w:val="5"/>
  </w:num>
  <w:num w:numId="10">
    <w:abstractNumId w:val="15"/>
  </w:num>
  <w:num w:numId="11">
    <w:abstractNumId w:val="14"/>
  </w:num>
  <w:num w:numId="12">
    <w:abstractNumId w:val="1"/>
  </w:num>
  <w:num w:numId="13">
    <w:abstractNumId w:val="18"/>
  </w:num>
  <w:num w:numId="14">
    <w:abstractNumId w:val="0"/>
  </w:num>
  <w:num w:numId="15">
    <w:abstractNumId w:val="7"/>
  </w:num>
  <w:num w:numId="16">
    <w:abstractNumId w:val="4"/>
  </w:num>
  <w:num w:numId="17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1">
      <o:colormru v:ext="edit" colors="#df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2B"/>
    <w:rsid w:val="0000158C"/>
    <w:rsid w:val="00007C7A"/>
    <w:rsid w:val="00010099"/>
    <w:rsid w:val="0001539E"/>
    <w:rsid w:val="00015EBA"/>
    <w:rsid w:val="00016A29"/>
    <w:rsid w:val="0002728D"/>
    <w:rsid w:val="00027859"/>
    <w:rsid w:val="0003320A"/>
    <w:rsid w:val="0003628F"/>
    <w:rsid w:val="000366AC"/>
    <w:rsid w:val="00037E13"/>
    <w:rsid w:val="000410B0"/>
    <w:rsid w:val="00044C12"/>
    <w:rsid w:val="00044C3A"/>
    <w:rsid w:val="00054FCD"/>
    <w:rsid w:val="00064E52"/>
    <w:rsid w:val="00071600"/>
    <w:rsid w:val="0008270B"/>
    <w:rsid w:val="00087153"/>
    <w:rsid w:val="000936C8"/>
    <w:rsid w:val="00094C44"/>
    <w:rsid w:val="00095C24"/>
    <w:rsid w:val="00097A20"/>
    <w:rsid w:val="000A0B7C"/>
    <w:rsid w:val="000A1223"/>
    <w:rsid w:val="000A5222"/>
    <w:rsid w:val="000A5384"/>
    <w:rsid w:val="000A6FC9"/>
    <w:rsid w:val="000A70DB"/>
    <w:rsid w:val="000B6615"/>
    <w:rsid w:val="000B6F51"/>
    <w:rsid w:val="000C200D"/>
    <w:rsid w:val="000C2229"/>
    <w:rsid w:val="000C6B4F"/>
    <w:rsid w:val="000D4BCD"/>
    <w:rsid w:val="000E46C7"/>
    <w:rsid w:val="000E68BE"/>
    <w:rsid w:val="000E7538"/>
    <w:rsid w:val="00101C8C"/>
    <w:rsid w:val="00103CE2"/>
    <w:rsid w:val="001127B7"/>
    <w:rsid w:val="001163D8"/>
    <w:rsid w:val="001312F6"/>
    <w:rsid w:val="00133126"/>
    <w:rsid w:val="001366CA"/>
    <w:rsid w:val="00140BE1"/>
    <w:rsid w:val="0015008D"/>
    <w:rsid w:val="00151667"/>
    <w:rsid w:val="00151ED2"/>
    <w:rsid w:val="001555E8"/>
    <w:rsid w:val="00180CAC"/>
    <w:rsid w:val="001908E5"/>
    <w:rsid w:val="00190D6A"/>
    <w:rsid w:val="00197AA0"/>
    <w:rsid w:val="001B094E"/>
    <w:rsid w:val="001B1302"/>
    <w:rsid w:val="001C30A0"/>
    <w:rsid w:val="001C7FBE"/>
    <w:rsid w:val="001D70ED"/>
    <w:rsid w:val="001E534C"/>
    <w:rsid w:val="001F2430"/>
    <w:rsid w:val="00200A7F"/>
    <w:rsid w:val="002042EB"/>
    <w:rsid w:val="002079F0"/>
    <w:rsid w:val="0021391A"/>
    <w:rsid w:val="00215EC0"/>
    <w:rsid w:val="00222F0E"/>
    <w:rsid w:val="00233410"/>
    <w:rsid w:val="002357D7"/>
    <w:rsid w:val="0023695B"/>
    <w:rsid w:val="00253178"/>
    <w:rsid w:val="00253C7C"/>
    <w:rsid w:val="00254E33"/>
    <w:rsid w:val="0026101A"/>
    <w:rsid w:val="00262C46"/>
    <w:rsid w:val="0026408E"/>
    <w:rsid w:val="00264A74"/>
    <w:rsid w:val="00266978"/>
    <w:rsid w:val="00280B82"/>
    <w:rsid w:val="00282BBF"/>
    <w:rsid w:val="00283808"/>
    <w:rsid w:val="00285910"/>
    <w:rsid w:val="002914D6"/>
    <w:rsid w:val="002923B2"/>
    <w:rsid w:val="00293344"/>
    <w:rsid w:val="0029478D"/>
    <w:rsid w:val="00296677"/>
    <w:rsid w:val="00297A26"/>
    <w:rsid w:val="002B3DE1"/>
    <w:rsid w:val="002C6CC7"/>
    <w:rsid w:val="002C7BD8"/>
    <w:rsid w:val="002F5211"/>
    <w:rsid w:val="003079FC"/>
    <w:rsid w:val="00311B9D"/>
    <w:rsid w:val="003131F1"/>
    <w:rsid w:val="003171E9"/>
    <w:rsid w:val="00317E56"/>
    <w:rsid w:val="0032204D"/>
    <w:rsid w:val="003243E1"/>
    <w:rsid w:val="003256E8"/>
    <w:rsid w:val="0033295A"/>
    <w:rsid w:val="003333A3"/>
    <w:rsid w:val="00334EC2"/>
    <w:rsid w:val="003372F9"/>
    <w:rsid w:val="0034459A"/>
    <w:rsid w:val="00345062"/>
    <w:rsid w:val="00347A13"/>
    <w:rsid w:val="00354F29"/>
    <w:rsid w:val="0036426B"/>
    <w:rsid w:val="003747B6"/>
    <w:rsid w:val="00385A1B"/>
    <w:rsid w:val="00386878"/>
    <w:rsid w:val="00390E00"/>
    <w:rsid w:val="00391426"/>
    <w:rsid w:val="0039328F"/>
    <w:rsid w:val="003947AC"/>
    <w:rsid w:val="00395B20"/>
    <w:rsid w:val="003960AB"/>
    <w:rsid w:val="003A13E2"/>
    <w:rsid w:val="003A5A95"/>
    <w:rsid w:val="003B2208"/>
    <w:rsid w:val="003B3955"/>
    <w:rsid w:val="003B7CE6"/>
    <w:rsid w:val="003C7560"/>
    <w:rsid w:val="003C7F50"/>
    <w:rsid w:val="003E7499"/>
    <w:rsid w:val="003F0BEC"/>
    <w:rsid w:val="003F2C38"/>
    <w:rsid w:val="003F3CDF"/>
    <w:rsid w:val="003F6347"/>
    <w:rsid w:val="004005D3"/>
    <w:rsid w:val="004059E3"/>
    <w:rsid w:val="0041106F"/>
    <w:rsid w:val="004130E3"/>
    <w:rsid w:val="004144B1"/>
    <w:rsid w:val="0042150D"/>
    <w:rsid w:val="004268CD"/>
    <w:rsid w:val="00427477"/>
    <w:rsid w:val="00430DF3"/>
    <w:rsid w:val="00431B6E"/>
    <w:rsid w:val="00434988"/>
    <w:rsid w:val="0044099D"/>
    <w:rsid w:val="004425CD"/>
    <w:rsid w:val="004429AD"/>
    <w:rsid w:val="00453CA1"/>
    <w:rsid w:val="00454C82"/>
    <w:rsid w:val="004558C0"/>
    <w:rsid w:val="00457B20"/>
    <w:rsid w:val="00463FFD"/>
    <w:rsid w:val="00481BDC"/>
    <w:rsid w:val="0048389C"/>
    <w:rsid w:val="004A5C5D"/>
    <w:rsid w:val="004A64CB"/>
    <w:rsid w:val="004A726C"/>
    <w:rsid w:val="004B703D"/>
    <w:rsid w:val="004B7B09"/>
    <w:rsid w:val="004C5274"/>
    <w:rsid w:val="004D234E"/>
    <w:rsid w:val="004D31C1"/>
    <w:rsid w:val="004D3404"/>
    <w:rsid w:val="004D4572"/>
    <w:rsid w:val="004D6B38"/>
    <w:rsid w:val="004E03E4"/>
    <w:rsid w:val="004E1583"/>
    <w:rsid w:val="004E69D7"/>
    <w:rsid w:val="00504EFA"/>
    <w:rsid w:val="00507240"/>
    <w:rsid w:val="00511835"/>
    <w:rsid w:val="00515C31"/>
    <w:rsid w:val="00522822"/>
    <w:rsid w:val="00527817"/>
    <w:rsid w:val="005303DA"/>
    <w:rsid w:val="005326AD"/>
    <w:rsid w:val="00533419"/>
    <w:rsid w:val="00533689"/>
    <w:rsid w:val="00546F28"/>
    <w:rsid w:val="00554052"/>
    <w:rsid w:val="005560EB"/>
    <w:rsid w:val="005612AF"/>
    <w:rsid w:val="0056716A"/>
    <w:rsid w:val="005773D6"/>
    <w:rsid w:val="00583BA6"/>
    <w:rsid w:val="005906F4"/>
    <w:rsid w:val="00590CF3"/>
    <w:rsid w:val="00592E07"/>
    <w:rsid w:val="005A21DF"/>
    <w:rsid w:val="005A2878"/>
    <w:rsid w:val="005A3C0A"/>
    <w:rsid w:val="005A7E25"/>
    <w:rsid w:val="005B0713"/>
    <w:rsid w:val="005B091E"/>
    <w:rsid w:val="005B0DA0"/>
    <w:rsid w:val="005B11B5"/>
    <w:rsid w:val="005B1639"/>
    <w:rsid w:val="005B3263"/>
    <w:rsid w:val="005B5AC1"/>
    <w:rsid w:val="005C597F"/>
    <w:rsid w:val="005D13AC"/>
    <w:rsid w:val="005D42A0"/>
    <w:rsid w:val="005E4393"/>
    <w:rsid w:val="005F1E48"/>
    <w:rsid w:val="005F3385"/>
    <w:rsid w:val="005F594F"/>
    <w:rsid w:val="0061275D"/>
    <w:rsid w:val="006169D3"/>
    <w:rsid w:val="006217C9"/>
    <w:rsid w:val="00631FF3"/>
    <w:rsid w:val="00633422"/>
    <w:rsid w:val="00635905"/>
    <w:rsid w:val="00647D2A"/>
    <w:rsid w:val="00650121"/>
    <w:rsid w:val="006612D8"/>
    <w:rsid w:val="00665C42"/>
    <w:rsid w:val="00670E90"/>
    <w:rsid w:val="00677372"/>
    <w:rsid w:val="006807C8"/>
    <w:rsid w:val="00683EEA"/>
    <w:rsid w:val="0069365E"/>
    <w:rsid w:val="006A26B2"/>
    <w:rsid w:val="006A38AD"/>
    <w:rsid w:val="006A49F2"/>
    <w:rsid w:val="006B44CC"/>
    <w:rsid w:val="006C07C9"/>
    <w:rsid w:val="006D19EA"/>
    <w:rsid w:val="006D3B37"/>
    <w:rsid w:val="006E630A"/>
    <w:rsid w:val="006E71A2"/>
    <w:rsid w:val="006F18E5"/>
    <w:rsid w:val="006F77E6"/>
    <w:rsid w:val="0070142C"/>
    <w:rsid w:val="007023FF"/>
    <w:rsid w:val="00703005"/>
    <w:rsid w:val="00706905"/>
    <w:rsid w:val="00716552"/>
    <w:rsid w:val="007174FA"/>
    <w:rsid w:val="0072041A"/>
    <w:rsid w:val="00724060"/>
    <w:rsid w:val="0072472D"/>
    <w:rsid w:val="007477C4"/>
    <w:rsid w:val="007548E5"/>
    <w:rsid w:val="007771EE"/>
    <w:rsid w:val="00777A5D"/>
    <w:rsid w:val="00780C98"/>
    <w:rsid w:val="007935F3"/>
    <w:rsid w:val="007A27DB"/>
    <w:rsid w:val="007A6579"/>
    <w:rsid w:val="007B7514"/>
    <w:rsid w:val="007C1BD5"/>
    <w:rsid w:val="007D6736"/>
    <w:rsid w:val="007E0FD9"/>
    <w:rsid w:val="007E5FA5"/>
    <w:rsid w:val="007F2E90"/>
    <w:rsid w:val="00804643"/>
    <w:rsid w:val="00805E97"/>
    <w:rsid w:val="00817266"/>
    <w:rsid w:val="00817F69"/>
    <w:rsid w:val="008204C1"/>
    <w:rsid w:val="00820FD4"/>
    <w:rsid w:val="00822C0F"/>
    <w:rsid w:val="00823F02"/>
    <w:rsid w:val="0082471F"/>
    <w:rsid w:val="008324CA"/>
    <w:rsid w:val="00841F63"/>
    <w:rsid w:val="00843CD2"/>
    <w:rsid w:val="008659A5"/>
    <w:rsid w:val="00867C8D"/>
    <w:rsid w:val="00870532"/>
    <w:rsid w:val="00870AE4"/>
    <w:rsid w:val="0087199E"/>
    <w:rsid w:val="0087229C"/>
    <w:rsid w:val="00883480"/>
    <w:rsid w:val="00884BA3"/>
    <w:rsid w:val="00884CC1"/>
    <w:rsid w:val="00887CEA"/>
    <w:rsid w:val="00894081"/>
    <w:rsid w:val="008A0CE9"/>
    <w:rsid w:val="008A44B0"/>
    <w:rsid w:val="008A44FB"/>
    <w:rsid w:val="008A71BC"/>
    <w:rsid w:val="008B7089"/>
    <w:rsid w:val="008C4588"/>
    <w:rsid w:val="008C66E4"/>
    <w:rsid w:val="008D5D62"/>
    <w:rsid w:val="008E12EC"/>
    <w:rsid w:val="008E2283"/>
    <w:rsid w:val="008E57EF"/>
    <w:rsid w:val="008E6FE7"/>
    <w:rsid w:val="008F2CA3"/>
    <w:rsid w:val="008F57CA"/>
    <w:rsid w:val="00903DF7"/>
    <w:rsid w:val="00911723"/>
    <w:rsid w:val="00916579"/>
    <w:rsid w:val="009166EB"/>
    <w:rsid w:val="0091776A"/>
    <w:rsid w:val="0092787B"/>
    <w:rsid w:val="00931CB6"/>
    <w:rsid w:val="009404EC"/>
    <w:rsid w:val="00942F98"/>
    <w:rsid w:val="0094428A"/>
    <w:rsid w:val="00960CC3"/>
    <w:rsid w:val="00967E21"/>
    <w:rsid w:val="00972E3D"/>
    <w:rsid w:val="009763CF"/>
    <w:rsid w:val="00976C84"/>
    <w:rsid w:val="00981D01"/>
    <w:rsid w:val="00986C77"/>
    <w:rsid w:val="00994135"/>
    <w:rsid w:val="009949A0"/>
    <w:rsid w:val="00997EB7"/>
    <w:rsid w:val="009A3715"/>
    <w:rsid w:val="009A4085"/>
    <w:rsid w:val="009A59D3"/>
    <w:rsid w:val="009A68B8"/>
    <w:rsid w:val="009B1A22"/>
    <w:rsid w:val="009B5E43"/>
    <w:rsid w:val="009C4F6F"/>
    <w:rsid w:val="009D1FA6"/>
    <w:rsid w:val="009D40D6"/>
    <w:rsid w:val="009D54A8"/>
    <w:rsid w:val="009E0292"/>
    <w:rsid w:val="009F0DB1"/>
    <w:rsid w:val="00A0537C"/>
    <w:rsid w:val="00A06BEF"/>
    <w:rsid w:val="00A211CF"/>
    <w:rsid w:val="00A47B5F"/>
    <w:rsid w:val="00A730C4"/>
    <w:rsid w:val="00A772B8"/>
    <w:rsid w:val="00A806AF"/>
    <w:rsid w:val="00A80BF3"/>
    <w:rsid w:val="00A9033F"/>
    <w:rsid w:val="00A90700"/>
    <w:rsid w:val="00A92924"/>
    <w:rsid w:val="00AA165A"/>
    <w:rsid w:val="00AA3D2D"/>
    <w:rsid w:val="00AB0EE3"/>
    <w:rsid w:val="00AC2E9D"/>
    <w:rsid w:val="00AC47BB"/>
    <w:rsid w:val="00AC54F6"/>
    <w:rsid w:val="00AD5EC4"/>
    <w:rsid w:val="00AE25EA"/>
    <w:rsid w:val="00AE2E8E"/>
    <w:rsid w:val="00AF1214"/>
    <w:rsid w:val="00AF134B"/>
    <w:rsid w:val="00AF40FB"/>
    <w:rsid w:val="00AF5BFC"/>
    <w:rsid w:val="00AF5FC1"/>
    <w:rsid w:val="00B0208C"/>
    <w:rsid w:val="00B034D2"/>
    <w:rsid w:val="00B079EB"/>
    <w:rsid w:val="00B1137D"/>
    <w:rsid w:val="00B11635"/>
    <w:rsid w:val="00B2468A"/>
    <w:rsid w:val="00B31424"/>
    <w:rsid w:val="00B344E2"/>
    <w:rsid w:val="00B376E6"/>
    <w:rsid w:val="00B43661"/>
    <w:rsid w:val="00B44945"/>
    <w:rsid w:val="00B4596A"/>
    <w:rsid w:val="00B4601D"/>
    <w:rsid w:val="00B52016"/>
    <w:rsid w:val="00B60E03"/>
    <w:rsid w:val="00B63202"/>
    <w:rsid w:val="00B74827"/>
    <w:rsid w:val="00B76838"/>
    <w:rsid w:val="00B77BAC"/>
    <w:rsid w:val="00B80777"/>
    <w:rsid w:val="00B8241A"/>
    <w:rsid w:val="00B957DE"/>
    <w:rsid w:val="00B9595E"/>
    <w:rsid w:val="00BA6258"/>
    <w:rsid w:val="00BB5DA2"/>
    <w:rsid w:val="00BC24CB"/>
    <w:rsid w:val="00BC6B10"/>
    <w:rsid w:val="00BD32EB"/>
    <w:rsid w:val="00BE09C4"/>
    <w:rsid w:val="00BE21E3"/>
    <w:rsid w:val="00BF0795"/>
    <w:rsid w:val="00BF7B00"/>
    <w:rsid w:val="00C0239A"/>
    <w:rsid w:val="00C06062"/>
    <w:rsid w:val="00C07835"/>
    <w:rsid w:val="00C15A42"/>
    <w:rsid w:val="00C272D3"/>
    <w:rsid w:val="00C410F3"/>
    <w:rsid w:val="00C421BA"/>
    <w:rsid w:val="00C44EF9"/>
    <w:rsid w:val="00C50211"/>
    <w:rsid w:val="00C61238"/>
    <w:rsid w:val="00C61E22"/>
    <w:rsid w:val="00C66A29"/>
    <w:rsid w:val="00C66E68"/>
    <w:rsid w:val="00C67079"/>
    <w:rsid w:val="00C73213"/>
    <w:rsid w:val="00C739F6"/>
    <w:rsid w:val="00C77109"/>
    <w:rsid w:val="00C81E3E"/>
    <w:rsid w:val="00C9334F"/>
    <w:rsid w:val="00C95C74"/>
    <w:rsid w:val="00C961FF"/>
    <w:rsid w:val="00C96D57"/>
    <w:rsid w:val="00CA0E53"/>
    <w:rsid w:val="00CA63ED"/>
    <w:rsid w:val="00CA6766"/>
    <w:rsid w:val="00CA7FA7"/>
    <w:rsid w:val="00CB2967"/>
    <w:rsid w:val="00CC22D6"/>
    <w:rsid w:val="00CC4E5B"/>
    <w:rsid w:val="00CC5078"/>
    <w:rsid w:val="00CD010C"/>
    <w:rsid w:val="00CD362E"/>
    <w:rsid w:val="00CE7E93"/>
    <w:rsid w:val="00CF670D"/>
    <w:rsid w:val="00D04760"/>
    <w:rsid w:val="00D1040F"/>
    <w:rsid w:val="00D11CF4"/>
    <w:rsid w:val="00D16EBF"/>
    <w:rsid w:val="00D23F3D"/>
    <w:rsid w:val="00D3106A"/>
    <w:rsid w:val="00D32048"/>
    <w:rsid w:val="00D32792"/>
    <w:rsid w:val="00D32D81"/>
    <w:rsid w:val="00D34CC7"/>
    <w:rsid w:val="00D41CF5"/>
    <w:rsid w:val="00D465FD"/>
    <w:rsid w:val="00D472A1"/>
    <w:rsid w:val="00D560B6"/>
    <w:rsid w:val="00D57D70"/>
    <w:rsid w:val="00D6144E"/>
    <w:rsid w:val="00D61655"/>
    <w:rsid w:val="00D61E48"/>
    <w:rsid w:val="00D633D0"/>
    <w:rsid w:val="00D83010"/>
    <w:rsid w:val="00D858D0"/>
    <w:rsid w:val="00D901A0"/>
    <w:rsid w:val="00D94C70"/>
    <w:rsid w:val="00DA32C4"/>
    <w:rsid w:val="00DA57BF"/>
    <w:rsid w:val="00DB7BB7"/>
    <w:rsid w:val="00DC0BF8"/>
    <w:rsid w:val="00DC5DF2"/>
    <w:rsid w:val="00DC64A7"/>
    <w:rsid w:val="00DC68A1"/>
    <w:rsid w:val="00DC70EF"/>
    <w:rsid w:val="00DD3CC7"/>
    <w:rsid w:val="00DD49F0"/>
    <w:rsid w:val="00DD71D0"/>
    <w:rsid w:val="00DE16A1"/>
    <w:rsid w:val="00DE1B73"/>
    <w:rsid w:val="00DE3EF9"/>
    <w:rsid w:val="00DE5D5C"/>
    <w:rsid w:val="00DF1FA6"/>
    <w:rsid w:val="00E01786"/>
    <w:rsid w:val="00E03211"/>
    <w:rsid w:val="00E03B3A"/>
    <w:rsid w:val="00E1784C"/>
    <w:rsid w:val="00E2161C"/>
    <w:rsid w:val="00E22C1F"/>
    <w:rsid w:val="00E31104"/>
    <w:rsid w:val="00E4535B"/>
    <w:rsid w:val="00E52A7C"/>
    <w:rsid w:val="00E5308B"/>
    <w:rsid w:val="00E60DD5"/>
    <w:rsid w:val="00E61D61"/>
    <w:rsid w:val="00E64B2A"/>
    <w:rsid w:val="00E678F4"/>
    <w:rsid w:val="00E73F2B"/>
    <w:rsid w:val="00E96968"/>
    <w:rsid w:val="00EA19C2"/>
    <w:rsid w:val="00EA4A92"/>
    <w:rsid w:val="00EA6269"/>
    <w:rsid w:val="00EB4C7B"/>
    <w:rsid w:val="00EC1365"/>
    <w:rsid w:val="00EC202A"/>
    <w:rsid w:val="00EE3BB5"/>
    <w:rsid w:val="00EE6888"/>
    <w:rsid w:val="00F026B7"/>
    <w:rsid w:val="00F030C2"/>
    <w:rsid w:val="00F04D70"/>
    <w:rsid w:val="00F109EC"/>
    <w:rsid w:val="00F13DA2"/>
    <w:rsid w:val="00F17108"/>
    <w:rsid w:val="00F2013A"/>
    <w:rsid w:val="00F21FE2"/>
    <w:rsid w:val="00F257A9"/>
    <w:rsid w:val="00F30728"/>
    <w:rsid w:val="00F32817"/>
    <w:rsid w:val="00F60CE5"/>
    <w:rsid w:val="00F62820"/>
    <w:rsid w:val="00F74DD0"/>
    <w:rsid w:val="00F83024"/>
    <w:rsid w:val="00F8384C"/>
    <w:rsid w:val="00F92A5B"/>
    <w:rsid w:val="00F938CE"/>
    <w:rsid w:val="00FA178A"/>
    <w:rsid w:val="00FA1920"/>
    <w:rsid w:val="00FA7313"/>
    <w:rsid w:val="00FB1F3B"/>
    <w:rsid w:val="00FB7FA9"/>
    <w:rsid w:val="00FC0A36"/>
    <w:rsid w:val="00FC0C17"/>
    <w:rsid w:val="00FC1EB2"/>
    <w:rsid w:val="00FC4AFC"/>
    <w:rsid w:val="00FD1BC5"/>
    <w:rsid w:val="00FF1118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5841">
      <o:colormru v:ext="edit" colors="#dfd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31CB6"/>
  </w:style>
  <w:style w:type="paragraph" w:styleId="berschrift1">
    <w:name w:val="heading 1"/>
    <w:basedOn w:val="Standard"/>
    <w:next w:val="Standard"/>
    <w:qFormat/>
    <w:rsid w:val="00CA6766"/>
    <w:pPr>
      <w:keepNext/>
      <w:outlineLvl w:val="0"/>
    </w:pPr>
    <w:rPr>
      <w:rFonts w:ascii="Courier New" w:hAnsi="Courier New" w:cs="Courier New"/>
      <w:b/>
      <w:bCs/>
      <w:color w:val="008000"/>
      <w:sz w:val="24"/>
    </w:rPr>
  </w:style>
  <w:style w:type="paragraph" w:styleId="berschrift2">
    <w:name w:val="heading 2"/>
    <w:basedOn w:val="Standard"/>
    <w:next w:val="Standard"/>
    <w:qFormat/>
    <w:rsid w:val="00CA6766"/>
    <w:pPr>
      <w:keepNext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rsid w:val="00CA6766"/>
    <w:pPr>
      <w:keepNext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qFormat/>
    <w:rsid w:val="00CA6766"/>
    <w:pPr>
      <w:keepNext/>
      <w:spacing w:line="360" w:lineRule="auto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rsid w:val="00CA6766"/>
    <w:pPr>
      <w:keepNext/>
      <w:outlineLvl w:val="4"/>
    </w:pPr>
    <w:rPr>
      <w:rFonts w:ascii="Courier New" w:hAnsi="Courier New" w:cs="Courier New"/>
      <w:b/>
      <w:bCs/>
      <w:color w:val="008000"/>
      <w:sz w:val="28"/>
    </w:rPr>
  </w:style>
  <w:style w:type="paragraph" w:styleId="berschrift6">
    <w:name w:val="heading 6"/>
    <w:basedOn w:val="Standard"/>
    <w:next w:val="Standard"/>
    <w:qFormat/>
    <w:rsid w:val="00CA6766"/>
    <w:pPr>
      <w:keepNext/>
      <w:outlineLvl w:val="5"/>
    </w:pPr>
    <w:rPr>
      <w:rFonts w:ascii="Verdana" w:hAnsi="Verdana"/>
      <w:b/>
      <w:bCs/>
      <w:noProof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A676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A6766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sid w:val="00CA6766"/>
    <w:pPr>
      <w:numPr>
        <w:numId w:val="1"/>
      </w:numPr>
      <w:spacing w:line="312" w:lineRule="auto"/>
    </w:pPr>
    <w:rPr>
      <w:rFonts w:ascii="Arial Narrow" w:hAnsi="Arial Narrow"/>
      <w:b/>
      <w:sz w:val="28"/>
      <w:u w:val="single"/>
    </w:rPr>
  </w:style>
  <w:style w:type="character" w:styleId="Seitenzahl">
    <w:name w:val="page number"/>
    <w:basedOn w:val="Absatz-Standardschriftart"/>
    <w:rsid w:val="00CA6766"/>
  </w:style>
  <w:style w:type="paragraph" w:customStyle="1" w:styleId="Ausbildung">
    <w:name w:val="Ausbildung"/>
    <w:basedOn w:val="Standard"/>
    <w:rsid w:val="00CA6766"/>
    <w:pPr>
      <w:numPr>
        <w:numId w:val="2"/>
      </w:numPr>
    </w:pPr>
    <w:rPr>
      <w:rFonts w:ascii="Arial" w:hAnsi="Arial"/>
    </w:rPr>
  </w:style>
  <w:style w:type="paragraph" w:styleId="Textkrper">
    <w:name w:val="Body Text"/>
    <w:basedOn w:val="Standard"/>
    <w:rsid w:val="00CA6766"/>
    <w:pPr>
      <w:spacing w:line="360" w:lineRule="auto"/>
    </w:pPr>
    <w:rPr>
      <w:sz w:val="24"/>
    </w:rPr>
  </w:style>
  <w:style w:type="paragraph" w:styleId="Textkrper2">
    <w:name w:val="Body Text 2"/>
    <w:basedOn w:val="Standard"/>
    <w:rsid w:val="00CA6766"/>
    <w:pPr>
      <w:jc w:val="center"/>
    </w:pPr>
    <w:rPr>
      <w:color w:val="808080"/>
    </w:rPr>
  </w:style>
  <w:style w:type="paragraph" w:styleId="Textkrper3">
    <w:name w:val="Body Text 3"/>
    <w:basedOn w:val="Standard"/>
    <w:rsid w:val="00CA6766"/>
    <w:pPr>
      <w:jc w:val="center"/>
    </w:pPr>
    <w:rPr>
      <w:b/>
      <w:bCs/>
      <w:color w:val="008000"/>
      <w:sz w:val="18"/>
    </w:rPr>
  </w:style>
  <w:style w:type="character" w:styleId="Fett">
    <w:name w:val="Strong"/>
    <w:qFormat/>
    <w:rsid w:val="00CA6766"/>
    <w:rPr>
      <w:b/>
      <w:bCs/>
    </w:rPr>
  </w:style>
  <w:style w:type="paragraph" w:styleId="StandardWeb">
    <w:name w:val="Normal (Web)"/>
    <w:basedOn w:val="Standard"/>
    <w:rsid w:val="00CA676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rsid w:val="00CA6766"/>
    <w:rPr>
      <w:color w:val="008000"/>
      <w:u w:val="single"/>
    </w:rPr>
  </w:style>
  <w:style w:type="character" w:styleId="BesuchterHyperlink">
    <w:name w:val="FollowedHyperlink"/>
    <w:rsid w:val="00CA6766"/>
    <w:rPr>
      <w:color w:val="800080"/>
      <w:u w:val="single"/>
    </w:rPr>
  </w:style>
  <w:style w:type="paragraph" w:styleId="Textkrper-Zeileneinzug">
    <w:name w:val="Body Text Indent"/>
    <w:basedOn w:val="Standard"/>
    <w:rsid w:val="00CA6766"/>
    <w:pPr>
      <w:spacing w:line="312" w:lineRule="auto"/>
      <w:ind w:left="1701"/>
    </w:pPr>
    <w:rPr>
      <w:rFonts w:ascii="Arial Unicode MS" w:eastAsia="Arial Unicode MS" w:hAnsi="Arial Unicode MS" w:cs="Arial Unicode MS"/>
      <w:b/>
      <w:bCs/>
      <w:color w:val="008000"/>
      <w:szCs w:val="24"/>
    </w:rPr>
  </w:style>
  <w:style w:type="paragraph" w:customStyle="1" w:styleId="Briefkopfadresse">
    <w:name w:val="Briefkopfadresse"/>
    <w:basedOn w:val="Standard"/>
    <w:rsid w:val="006E71A2"/>
    <w:rPr>
      <w:rFonts w:ascii="Times New Roman" w:hAnsi="Times New Roman"/>
      <w:sz w:val="24"/>
      <w:szCs w:val="24"/>
    </w:rPr>
  </w:style>
  <w:style w:type="table" w:customStyle="1" w:styleId="Tabellengitternetz1">
    <w:name w:val="Tabellengitternetz1"/>
    <w:basedOn w:val="NormaleTabelle"/>
    <w:rsid w:val="002C6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rsid w:val="00F74DD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74DD0"/>
  </w:style>
  <w:style w:type="character" w:customStyle="1" w:styleId="KommentartextZchn">
    <w:name w:val="Kommentartext Zchn"/>
    <w:basedOn w:val="Absatz-Standardschriftart"/>
    <w:link w:val="Kommentartext"/>
    <w:rsid w:val="00F74DD0"/>
  </w:style>
  <w:style w:type="paragraph" w:styleId="Kommentarthema">
    <w:name w:val="annotation subject"/>
    <w:basedOn w:val="Kommentartext"/>
    <w:next w:val="Kommentartext"/>
    <w:link w:val="KommentarthemaZchn"/>
    <w:rsid w:val="00F74DD0"/>
    <w:rPr>
      <w:b/>
      <w:bCs/>
    </w:rPr>
  </w:style>
  <w:style w:type="character" w:customStyle="1" w:styleId="KommentarthemaZchn">
    <w:name w:val="Kommentarthema Zchn"/>
    <w:link w:val="Kommentarthema"/>
    <w:rsid w:val="00F74DD0"/>
    <w:rPr>
      <w:b/>
      <w:bCs/>
    </w:rPr>
  </w:style>
  <w:style w:type="paragraph" w:styleId="Sprechblasentext">
    <w:name w:val="Balloon Text"/>
    <w:basedOn w:val="Standard"/>
    <w:link w:val="SprechblasentextZchn"/>
    <w:rsid w:val="00F74DD0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F74DD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C4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31CB6"/>
  </w:style>
  <w:style w:type="paragraph" w:styleId="berschrift1">
    <w:name w:val="heading 1"/>
    <w:basedOn w:val="Standard"/>
    <w:next w:val="Standard"/>
    <w:qFormat/>
    <w:rsid w:val="00CA6766"/>
    <w:pPr>
      <w:keepNext/>
      <w:outlineLvl w:val="0"/>
    </w:pPr>
    <w:rPr>
      <w:rFonts w:ascii="Courier New" w:hAnsi="Courier New" w:cs="Courier New"/>
      <w:b/>
      <w:bCs/>
      <w:color w:val="008000"/>
      <w:sz w:val="24"/>
    </w:rPr>
  </w:style>
  <w:style w:type="paragraph" w:styleId="berschrift2">
    <w:name w:val="heading 2"/>
    <w:basedOn w:val="Standard"/>
    <w:next w:val="Standard"/>
    <w:qFormat/>
    <w:rsid w:val="00CA6766"/>
    <w:pPr>
      <w:keepNext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rsid w:val="00CA6766"/>
    <w:pPr>
      <w:keepNext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qFormat/>
    <w:rsid w:val="00CA6766"/>
    <w:pPr>
      <w:keepNext/>
      <w:spacing w:line="360" w:lineRule="auto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rsid w:val="00CA6766"/>
    <w:pPr>
      <w:keepNext/>
      <w:outlineLvl w:val="4"/>
    </w:pPr>
    <w:rPr>
      <w:rFonts w:ascii="Courier New" w:hAnsi="Courier New" w:cs="Courier New"/>
      <w:b/>
      <w:bCs/>
      <w:color w:val="008000"/>
      <w:sz w:val="28"/>
    </w:rPr>
  </w:style>
  <w:style w:type="paragraph" w:styleId="berschrift6">
    <w:name w:val="heading 6"/>
    <w:basedOn w:val="Standard"/>
    <w:next w:val="Standard"/>
    <w:qFormat/>
    <w:rsid w:val="00CA6766"/>
    <w:pPr>
      <w:keepNext/>
      <w:outlineLvl w:val="5"/>
    </w:pPr>
    <w:rPr>
      <w:rFonts w:ascii="Verdana" w:hAnsi="Verdana"/>
      <w:b/>
      <w:bCs/>
      <w:noProof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A676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A6766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sid w:val="00CA6766"/>
    <w:pPr>
      <w:numPr>
        <w:numId w:val="1"/>
      </w:numPr>
      <w:spacing w:line="312" w:lineRule="auto"/>
    </w:pPr>
    <w:rPr>
      <w:rFonts w:ascii="Arial Narrow" w:hAnsi="Arial Narrow"/>
      <w:b/>
      <w:sz w:val="28"/>
      <w:u w:val="single"/>
    </w:rPr>
  </w:style>
  <w:style w:type="character" w:styleId="Seitenzahl">
    <w:name w:val="page number"/>
    <w:basedOn w:val="Absatz-Standardschriftart"/>
    <w:rsid w:val="00CA6766"/>
  </w:style>
  <w:style w:type="paragraph" w:customStyle="1" w:styleId="Ausbildung">
    <w:name w:val="Ausbildung"/>
    <w:basedOn w:val="Standard"/>
    <w:rsid w:val="00CA6766"/>
    <w:pPr>
      <w:numPr>
        <w:numId w:val="2"/>
      </w:numPr>
    </w:pPr>
    <w:rPr>
      <w:rFonts w:ascii="Arial" w:hAnsi="Arial"/>
    </w:rPr>
  </w:style>
  <w:style w:type="paragraph" w:styleId="Textkrper">
    <w:name w:val="Body Text"/>
    <w:basedOn w:val="Standard"/>
    <w:rsid w:val="00CA6766"/>
    <w:pPr>
      <w:spacing w:line="360" w:lineRule="auto"/>
    </w:pPr>
    <w:rPr>
      <w:sz w:val="24"/>
    </w:rPr>
  </w:style>
  <w:style w:type="paragraph" w:styleId="Textkrper2">
    <w:name w:val="Body Text 2"/>
    <w:basedOn w:val="Standard"/>
    <w:rsid w:val="00CA6766"/>
    <w:pPr>
      <w:jc w:val="center"/>
    </w:pPr>
    <w:rPr>
      <w:color w:val="808080"/>
    </w:rPr>
  </w:style>
  <w:style w:type="paragraph" w:styleId="Textkrper3">
    <w:name w:val="Body Text 3"/>
    <w:basedOn w:val="Standard"/>
    <w:rsid w:val="00CA6766"/>
    <w:pPr>
      <w:jc w:val="center"/>
    </w:pPr>
    <w:rPr>
      <w:b/>
      <w:bCs/>
      <w:color w:val="008000"/>
      <w:sz w:val="18"/>
    </w:rPr>
  </w:style>
  <w:style w:type="character" w:styleId="Fett">
    <w:name w:val="Strong"/>
    <w:qFormat/>
    <w:rsid w:val="00CA6766"/>
    <w:rPr>
      <w:b/>
      <w:bCs/>
    </w:rPr>
  </w:style>
  <w:style w:type="paragraph" w:styleId="StandardWeb">
    <w:name w:val="Normal (Web)"/>
    <w:basedOn w:val="Standard"/>
    <w:rsid w:val="00CA676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rsid w:val="00CA6766"/>
    <w:rPr>
      <w:color w:val="008000"/>
      <w:u w:val="single"/>
    </w:rPr>
  </w:style>
  <w:style w:type="character" w:styleId="BesuchterHyperlink">
    <w:name w:val="FollowedHyperlink"/>
    <w:rsid w:val="00CA6766"/>
    <w:rPr>
      <w:color w:val="800080"/>
      <w:u w:val="single"/>
    </w:rPr>
  </w:style>
  <w:style w:type="paragraph" w:styleId="Textkrper-Zeileneinzug">
    <w:name w:val="Body Text Indent"/>
    <w:basedOn w:val="Standard"/>
    <w:rsid w:val="00CA6766"/>
    <w:pPr>
      <w:spacing w:line="312" w:lineRule="auto"/>
      <w:ind w:left="1701"/>
    </w:pPr>
    <w:rPr>
      <w:rFonts w:ascii="Arial Unicode MS" w:eastAsia="Arial Unicode MS" w:hAnsi="Arial Unicode MS" w:cs="Arial Unicode MS"/>
      <w:b/>
      <w:bCs/>
      <w:color w:val="008000"/>
      <w:szCs w:val="24"/>
    </w:rPr>
  </w:style>
  <w:style w:type="paragraph" w:customStyle="1" w:styleId="Briefkopfadresse">
    <w:name w:val="Briefkopfadresse"/>
    <w:basedOn w:val="Standard"/>
    <w:rsid w:val="006E71A2"/>
    <w:rPr>
      <w:rFonts w:ascii="Times New Roman" w:hAnsi="Times New Roman"/>
      <w:sz w:val="24"/>
      <w:szCs w:val="24"/>
    </w:rPr>
  </w:style>
  <w:style w:type="table" w:customStyle="1" w:styleId="Tabellengitternetz1">
    <w:name w:val="Tabellengitternetz1"/>
    <w:basedOn w:val="NormaleTabelle"/>
    <w:rsid w:val="002C6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rsid w:val="00F74DD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74DD0"/>
  </w:style>
  <w:style w:type="character" w:customStyle="1" w:styleId="KommentartextZchn">
    <w:name w:val="Kommentartext Zchn"/>
    <w:basedOn w:val="Absatz-Standardschriftart"/>
    <w:link w:val="Kommentartext"/>
    <w:rsid w:val="00F74DD0"/>
  </w:style>
  <w:style w:type="paragraph" w:styleId="Kommentarthema">
    <w:name w:val="annotation subject"/>
    <w:basedOn w:val="Kommentartext"/>
    <w:next w:val="Kommentartext"/>
    <w:link w:val="KommentarthemaZchn"/>
    <w:rsid w:val="00F74DD0"/>
    <w:rPr>
      <w:b/>
      <w:bCs/>
    </w:rPr>
  </w:style>
  <w:style w:type="character" w:customStyle="1" w:styleId="KommentarthemaZchn">
    <w:name w:val="Kommentarthema Zchn"/>
    <w:link w:val="Kommentarthema"/>
    <w:rsid w:val="00F74DD0"/>
    <w:rPr>
      <w:b/>
      <w:bCs/>
    </w:rPr>
  </w:style>
  <w:style w:type="paragraph" w:styleId="Sprechblasentext">
    <w:name w:val="Balloon Text"/>
    <w:basedOn w:val="Standard"/>
    <w:link w:val="SprechblasentextZchn"/>
    <w:rsid w:val="00F74DD0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F74DD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C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URE-Word-Vorlagen\PURE%20Konzeptseite_2012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727BF-DC80-4718-9A1A-F295A39C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PURE Konzeptseite_2012</Template>
  <TotalTime>0</TotalTime>
  <Pages>3</Pages>
  <Words>548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PURE Marketing</dc:creator>
  <cp:lastModifiedBy>PURE Tobias Böcker</cp:lastModifiedBy>
  <cp:revision>2</cp:revision>
  <cp:lastPrinted>2014-03-17T11:11:00Z</cp:lastPrinted>
  <dcterms:created xsi:type="dcterms:W3CDTF">2014-03-24T09:14:00Z</dcterms:created>
  <dcterms:modified xsi:type="dcterms:W3CDTF">2014-03-24T09:14:00Z</dcterms:modified>
</cp:coreProperties>
</file>